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4B" w:rsidRDefault="001C3B4B" w:rsidP="00924961">
      <w:pPr>
        <w:spacing w:line="360" w:lineRule="auto"/>
        <w:rPr>
          <w:rFonts w:cs="Zar"/>
          <w:b/>
          <w:bCs/>
          <w:sz w:val="24"/>
          <w:szCs w:val="24"/>
          <w:lang w:bidi="fa-IR"/>
        </w:rPr>
      </w:pPr>
    </w:p>
    <w:p w:rsidR="0002611A" w:rsidRDefault="0002611A" w:rsidP="003C3041">
      <w:pPr>
        <w:spacing w:line="360" w:lineRule="auto"/>
        <w:jc w:val="center"/>
        <w:rPr>
          <w:rFonts w:cs="Zar"/>
          <w:b/>
          <w:bCs/>
          <w:sz w:val="24"/>
          <w:szCs w:val="24"/>
          <w:rtl/>
          <w:lang w:bidi="fa-IR"/>
        </w:rPr>
      </w:pPr>
      <w:r>
        <w:rPr>
          <w:rFonts w:cs="Zar" w:hint="cs"/>
          <w:b/>
          <w:bCs/>
          <w:sz w:val="24"/>
          <w:szCs w:val="24"/>
          <w:rtl/>
          <w:lang w:bidi="fa-IR"/>
        </w:rPr>
        <w:t>بسمه تعالي</w:t>
      </w:r>
    </w:p>
    <w:p w:rsidR="0002611A" w:rsidRDefault="0002611A" w:rsidP="003C3041">
      <w:pPr>
        <w:spacing w:line="360" w:lineRule="auto"/>
        <w:jc w:val="center"/>
        <w:rPr>
          <w:rFonts w:cs="Zar"/>
          <w:b/>
          <w:bCs/>
          <w:sz w:val="24"/>
          <w:szCs w:val="24"/>
          <w:rtl/>
          <w:lang w:bidi="fa-IR"/>
        </w:rPr>
      </w:pPr>
    </w:p>
    <w:p w:rsidR="001C3B4B" w:rsidRPr="0002611A" w:rsidRDefault="003C3041" w:rsidP="003C3041">
      <w:pPr>
        <w:spacing w:line="360" w:lineRule="auto"/>
        <w:jc w:val="center"/>
        <w:rPr>
          <w:rFonts w:cs="Zar"/>
          <w:b/>
          <w:bCs/>
          <w:rtl/>
          <w:lang w:bidi="fa-IR"/>
        </w:rPr>
      </w:pPr>
      <w:r w:rsidRPr="0002611A">
        <w:rPr>
          <w:rFonts w:cs="Zar" w:hint="cs"/>
          <w:b/>
          <w:bCs/>
          <w:rtl/>
          <w:lang w:bidi="fa-IR"/>
        </w:rPr>
        <w:t>فرم درخواست کاهش حجم نمونه</w:t>
      </w:r>
    </w:p>
    <w:p w:rsidR="003C19E5" w:rsidRDefault="003C19E5" w:rsidP="003C3041">
      <w:pPr>
        <w:spacing w:line="360" w:lineRule="auto"/>
        <w:jc w:val="center"/>
        <w:rPr>
          <w:rFonts w:cs="Zar"/>
          <w:b/>
          <w:bCs/>
          <w:sz w:val="24"/>
          <w:szCs w:val="24"/>
          <w:rtl/>
          <w:lang w:bidi="fa-IR"/>
        </w:rPr>
      </w:pPr>
    </w:p>
    <w:p w:rsidR="003C3041" w:rsidRPr="001C3B4B" w:rsidRDefault="003C3041" w:rsidP="0002611A">
      <w:pPr>
        <w:spacing w:line="360" w:lineRule="auto"/>
        <w:rPr>
          <w:rFonts w:cs="Zar"/>
          <w:b/>
          <w:bCs/>
          <w:sz w:val="24"/>
          <w:szCs w:val="24"/>
          <w:rtl/>
          <w:lang w:bidi="fa-IR"/>
        </w:rPr>
      </w:pPr>
      <w:r>
        <w:rPr>
          <w:rFonts w:cs="Zar" w:hint="cs"/>
          <w:b/>
          <w:bCs/>
          <w:sz w:val="24"/>
          <w:szCs w:val="24"/>
          <w:rtl/>
          <w:lang w:bidi="fa-IR"/>
        </w:rPr>
        <w:t xml:space="preserve">همکار محترم درصورت در خواست کاهش حجم نمونه فرم زير را تکميل و به </w:t>
      </w:r>
      <w:r w:rsidR="003C19E5">
        <w:rPr>
          <w:rFonts w:cs="Zar" w:hint="cs"/>
          <w:b/>
          <w:bCs/>
          <w:sz w:val="24"/>
          <w:szCs w:val="24"/>
          <w:rtl/>
          <w:lang w:bidi="fa-IR"/>
        </w:rPr>
        <w:t xml:space="preserve">حوزه </w:t>
      </w:r>
      <w:r>
        <w:rPr>
          <w:rFonts w:cs="Zar" w:hint="cs"/>
          <w:b/>
          <w:bCs/>
          <w:sz w:val="24"/>
          <w:szCs w:val="24"/>
          <w:rtl/>
          <w:lang w:bidi="fa-IR"/>
        </w:rPr>
        <w:t>معاونت پژوهشي</w:t>
      </w:r>
      <w:r w:rsidR="003C19E5">
        <w:rPr>
          <w:rFonts w:cs="Zar" w:hint="cs"/>
          <w:b/>
          <w:bCs/>
          <w:sz w:val="24"/>
          <w:szCs w:val="24"/>
          <w:rtl/>
          <w:lang w:bidi="fa-IR"/>
        </w:rPr>
        <w:t xml:space="preserve"> دانشکده</w:t>
      </w:r>
      <w:r>
        <w:rPr>
          <w:rFonts w:cs="Zar" w:hint="cs"/>
          <w:b/>
          <w:bCs/>
          <w:sz w:val="24"/>
          <w:szCs w:val="24"/>
          <w:rtl/>
          <w:lang w:bidi="fa-IR"/>
        </w:rPr>
        <w:t xml:space="preserve"> ارسال نماييد</w:t>
      </w:r>
      <w:r w:rsidR="0002611A">
        <w:rPr>
          <w:rFonts w:cs="Zar" w:hint="cs"/>
          <w:b/>
          <w:bCs/>
          <w:sz w:val="24"/>
          <w:szCs w:val="24"/>
          <w:rtl/>
          <w:lang w:bidi="fa-IR"/>
        </w:rPr>
        <w:t xml:space="preserve"> (اسکن فرم و ارسال آن از طريق پست الکترونيک نيز قابل قبول خواهد بود)</w:t>
      </w:r>
      <w:r>
        <w:rPr>
          <w:rFonts w:cs="Zar" w:hint="cs"/>
          <w:b/>
          <w:bCs/>
          <w:sz w:val="24"/>
          <w:szCs w:val="24"/>
          <w:rtl/>
          <w:lang w:bidi="fa-IR"/>
        </w:rPr>
        <w:t>.</w:t>
      </w:r>
    </w:p>
    <w:p w:rsidR="003C3041" w:rsidRPr="001C3B4B" w:rsidRDefault="003C3041" w:rsidP="003C3041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rtl/>
          <w:lang w:bidi="fa-IR"/>
        </w:rPr>
      </w:pPr>
      <w:bookmarkStart w:id="0" w:name="_GoBack"/>
      <w:bookmarkEnd w:id="0"/>
    </w:p>
    <w:p w:rsidR="004532B9" w:rsidRDefault="00D10B61" w:rsidP="009165D7">
      <w:pPr>
        <w:numPr>
          <w:ilvl w:val="0"/>
          <w:numId w:val="18"/>
        </w:num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lang w:bidi="fa-IR"/>
        </w:rPr>
      </w:pPr>
      <w:r>
        <w:rPr>
          <w:rFonts w:ascii="Arial" w:hAnsi="Arial" w:cs="B Davat" w:hint="cs"/>
          <w:sz w:val="28"/>
          <w:szCs w:val="28"/>
          <w:rtl/>
          <w:lang w:bidi="fa-IR"/>
        </w:rPr>
        <w:t xml:space="preserve">حجم نمونه مورد </w:t>
      </w:r>
      <w:r w:rsidRPr="001C3B4B">
        <w:rPr>
          <w:rFonts w:ascii="Arial" w:hAnsi="Arial" w:cs="B Davat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Davat" w:hint="cs"/>
          <w:sz w:val="28"/>
          <w:szCs w:val="28"/>
          <w:rtl/>
          <w:lang w:bidi="fa-IR"/>
        </w:rPr>
        <w:t>تعهد در پروپوزال به همراه روش محاسبه و مبناي آن</w:t>
      </w:r>
      <w:r w:rsidR="009165D7">
        <w:rPr>
          <w:rFonts w:ascii="Arial" w:hAnsi="Arial" w:cs="B Davat" w:hint="cs"/>
          <w:sz w:val="28"/>
          <w:szCs w:val="28"/>
          <w:rtl/>
          <w:lang w:bidi="fa-IR"/>
        </w:rPr>
        <w:t>:</w:t>
      </w:r>
    </w:p>
    <w:p w:rsidR="007C1DD0" w:rsidRDefault="007C1DD0" w:rsidP="007C1DD0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rtl/>
          <w:lang w:bidi="fa-IR"/>
        </w:rPr>
      </w:pPr>
    </w:p>
    <w:p w:rsidR="007C1DD0" w:rsidRDefault="007C1DD0" w:rsidP="007C1DD0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lang w:bidi="fa-IR"/>
        </w:rPr>
      </w:pPr>
    </w:p>
    <w:p w:rsidR="00D10B61" w:rsidRPr="00CE46C0" w:rsidRDefault="00D10B61" w:rsidP="001C3B4B">
      <w:pPr>
        <w:numPr>
          <w:ilvl w:val="0"/>
          <w:numId w:val="18"/>
        </w:num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lang w:bidi="fa-IR"/>
        </w:rPr>
      </w:pPr>
      <w:r>
        <w:rPr>
          <w:rFonts w:ascii="Arial" w:hAnsi="Arial" w:cs="B Davat" w:hint="cs"/>
          <w:sz w:val="28"/>
          <w:szCs w:val="28"/>
          <w:rtl/>
          <w:lang w:bidi="fa-IR"/>
        </w:rPr>
        <w:t xml:space="preserve">آيا پيش بيني کاهش حجم نمونه در بخش محدوديتهاي اجرايي طرح  انجام شده بود؟  بله </w:t>
      </w:r>
      <w:r>
        <w:rPr>
          <w:rFonts w:ascii="Arial" w:hAnsi="Arial" w:cs="Arial"/>
          <w:sz w:val="28"/>
          <w:szCs w:val="28"/>
          <w:rtl/>
          <w:lang w:bidi="fa-IR"/>
        </w:rPr>
        <w:t>□</w:t>
      </w:r>
      <w:r w:rsidR="007C1DD0">
        <w:rPr>
          <w:rFonts w:ascii="Arial" w:hAnsi="Arial" w:cs="B Davat" w:hint="cs"/>
          <w:sz w:val="28"/>
          <w:szCs w:val="28"/>
          <w:rtl/>
          <w:lang w:bidi="fa-IR"/>
        </w:rPr>
        <w:t xml:space="preserve">    </w:t>
      </w:r>
      <w:r>
        <w:rPr>
          <w:rFonts w:ascii="Arial" w:hAnsi="Arial" w:cs="B Davat" w:hint="cs"/>
          <w:sz w:val="28"/>
          <w:szCs w:val="28"/>
          <w:rtl/>
          <w:lang w:bidi="fa-IR"/>
        </w:rPr>
        <w:t xml:space="preserve">خير </w:t>
      </w:r>
      <w:r>
        <w:rPr>
          <w:rFonts w:ascii="Arial" w:hAnsi="Arial" w:cs="Arial"/>
          <w:sz w:val="28"/>
          <w:szCs w:val="28"/>
          <w:rtl/>
          <w:lang w:bidi="fa-IR"/>
        </w:rPr>
        <w:t>□</w:t>
      </w:r>
    </w:p>
    <w:p w:rsidR="00CE46C0" w:rsidRDefault="00CE46C0" w:rsidP="00814FBA">
      <w:pPr>
        <w:shd w:val="clear" w:color="auto" w:fill="FFFFFF"/>
        <w:spacing w:line="432" w:lineRule="atLeast"/>
        <w:ind w:left="720"/>
        <w:jc w:val="both"/>
        <w:rPr>
          <w:rFonts w:ascii="Arial" w:hAnsi="Arial" w:cs="B Davat"/>
          <w:sz w:val="28"/>
          <w:szCs w:val="28"/>
          <w:lang w:bidi="fa-IR"/>
        </w:rPr>
      </w:pPr>
    </w:p>
    <w:p w:rsidR="00D10B61" w:rsidRDefault="007C1DD0" w:rsidP="001C3B4B">
      <w:pPr>
        <w:numPr>
          <w:ilvl w:val="0"/>
          <w:numId w:val="18"/>
        </w:num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lang w:bidi="fa-IR"/>
        </w:rPr>
      </w:pPr>
      <w:r>
        <w:rPr>
          <w:rFonts w:ascii="Arial" w:hAnsi="Arial" w:cs="B Davat" w:hint="cs"/>
          <w:sz w:val="28"/>
          <w:szCs w:val="28"/>
          <w:rtl/>
          <w:lang w:bidi="fa-IR"/>
        </w:rPr>
        <w:t>دلايل کاهش حجم نمونه:</w:t>
      </w:r>
    </w:p>
    <w:p w:rsidR="007C1DD0" w:rsidRDefault="007C1DD0" w:rsidP="007C1DD0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rtl/>
          <w:lang w:bidi="fa-IR"/>
        </w:rPr>
      </w:pPr>
    </w:p>
    <w:p w:rsidR="007C1DD0" w:rsidRDefault="007C1DD0" w:rsidP="007C1DD0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lang w:bidi="fa-IR"/>
        </w:rPr>
      </w:pPr>
    </w:p>
    <w:p w:rsidR="007C1DD0" w:rsidRDefault="007C1DD0" w:rsidP="001C3B4B">
      <w:pPr>
        <w:numPr>
          <w:ilvl w:val="0"/>
          <w:numId w:val="18"/>
        </w:num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lang w:bidi="fa-IR"/>
        </w:rPr>
      </w:pPr>
      <w:r>
        <w:rPr>
          <w:rFonts w:ascii="Arial" w:hAnsi="Arial" w:cs="B Davat" w:hint="cs"/>
          <w:sz w:val="28"/>
          <w:szCs w:val="28"/>
          <w:rtl/>
          <w:lang w:bidi="fa-IR"/>
        </w:rPr>
        <w:t>حجم نمونه نهايي به همراه توان فراهم شده آن</w:t>
      </w:r>
      <w:r w:rsidR="009165D7">
        <w:rPr>
          <w:rFonts w:ascii="Arial" w:hAnsi="Arial" w:cs="B Davat" w:hint="cs"/>
          <w:sz w:val="28"/>
          <w:szCs w:val="28"/>
          <w:rtl/>
          <w:lang w:bidi="fa-IR"/>
        </w:rPr>
        <w:t>:</w:t>
      </w:r>
    </w:p>
    <w:p w:rsidR="007C1DD0" w:rsidRDefault="007C1DD0" w:rsidP="007C1DD0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rtl/>
          <w:lang w:bidi="fa-IR"/>
        </w:rPr>
      </w:pPr>
    </w:p>
    <w:p w:rsidR="007C1DD0" w:rsidRDefault="007C1DD0" w:rsidP="007C1DD0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lang w:bidi="fa-IR"/>
        </w:rPr>
      </w:pPr>
    </w:p>
    <w:p w:rsidR="00CE46C0" w:rsidRPr="00814FBA" w:rsidRDefault="007C1DD0" w:rsidP="00814FBA">
      <w:pPr>
        <w:numPr>
          <w:ilvl w:val="0"/>
          <w:numId w:val="18"/>
        </w:num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lang w:bidi="fa-IR"/>
        </w:rPr>
      </w:pPr>
      <w:r>
        <w:rPr>
          <w:rFonts w:ascii="Arial" w:hAnsi="Arial" w:cs="B Davat" w:hint="cs"/>
          <w:sz w:val="28"/>
          <w:szCs w:val="28"/>
          <w:rtl/>
          <w:lang w:bidi="fa-IR"/>
        </w:rPr>
        <w:t>سهمي از هزينه ها که بايستي به واسطه کاهش حجم نمونه از هزينه هاي کلي طرح کسر گردد</w:t>
      </w:r>
      <w:r w:rsidR="009165D7">
        <w:rPr>
          <w:rFonts w:ascii="Arial" w:hAnsi="Arial" w:cs="B Davat" w:hint="cs"/>
          <w:sz w:val="28"/>
          <w:szCs w:val="28"/>
          <w:rtl/>
          <w:lang w:bidi="fa-IR"/>
        </w:rPr>
        <w:t>:</w:t>
      </w:r>
    </w:p>
    <w:p w:rsidR="007C1DD0" w:rsidRDefault="007C1DD0" w:rsidP="007C1DD0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rtl/>
          <w:lang w:bidi="fa-IR"/>
        </w:rPr>
      </w:pPr>
    </w:p>
    <w:p w:rsidR="007C1DD0" w:rsidRDefault="007C1DD0" w:rsidP="007C1DD0">
      <w:pPr>
        <w:shd w:val="clear" w:color="auto" w:fill="FFFFFF"/>
        <w:spacing w:line="432" w:lineRule="atLeast"/>
        <w:jc w:val="both"/>
        <w:rPr>
          <w:rFonts w:ascii="Arial" w:hAnsi="Arial" w:cs="B Davat"/>
          <w:sz w:val="28"/>
          <w:szCs w:val="28"/>
          <w:rtl/>
          <w:lang w:bidi="fa-IR"/>
        </w:rPr>
      </w:pPr>
    </w:p>
    <w:p w:rsidR="0082506B" w:rsidRPr="00A24B42" w:rsidRDefault="007C1DD0" w:rsidP="00A24B42">
      <w:pPr>
        <w:shd w:val="clear" w:color="auto" w:fill="FFFFFF"/>
        <w:spacing w:line="432" w:lineRule="atLeast"/>
        <w:jc w:val="both"/>
        <w:rPr>
          <w:rtl/>
          <w:lang w:bidi="fa-IR"/>
        </w:rPr>
      </w:pPr>
      <w:r>
        <w:rPr>
          <w:rFonts w:ascii="Arial" w:hAnsi="Arial" w:cs="B Davat" w:hint="cs"/>
          <w:sz w:val="28"/>
          <w:szCs w:val="28"/>
          <w:rtl/>
          <w:lang w:bidi="fa-IR"/>
        </w:rPr>
        <w:t xml:space="preserve">                               1-محل امضا</w:t>
      </w:r>
      <w:r w:rsidR="0002611A">
        <w:rPr>
          <w:rFonts w:ascii="Arial" w:hAnsi="Arial" w:cs="B Davat" w:hint="cs"/>
          <w:sz w:val="28"/>
          <w:szCs w:val="28"/>
          <w:rtl/>
          <w:lang w:bidi="fa-IR"/>
        </w:rPr>
        <w:t>ء</w:t>
      </w:r>
      <w:r>
        <w:rPr>
          <w:rFonts w:ascii="Arial" w:hAnsi="Arial" w:cs="B Davat" w:hint="cs"/>
          <w:sz w:val="28"/>
          <w:szCs w:val="28"/>
          <w:rtl/>
          <w:lang w:bidi="fa-IR"/>
        </w:rPr>
        <w:t xml:space="preserve"> استاد راهنما                           2- محل امضا</w:t>
      </w:r>
      <w:r w:rsidR="0002611A">
        <w:rPr>
          <w:rFonts w:ascii="Arial" w:hAnsi="Arial" w:cs="B Davat" w:hint="cs"/>
          <w:sz w:val="28"/>
          <w:szCs w:val="28"/>
          <w:rtl/>
          <w:lang w:bidi="fa-IR"/>
        </w:rPr>
        <w:t>ء</w:t>
      </w:r>
      <w:r>
        <w:rPr>
          <w:rFonts w:ascii="Arial" w:hAnsi="Arial" w:cs="B Davat" w:hint="cs"/>
          <w:sz w:val="28"/>
          <w:szCs w:val="28"/>
          <w:rtl/>
          <w:lang w:bidi="fa-IR"/>
        </w:rPr>
        <w:t xml:space="preserve"> مشاور آماري طرح</w:t>
      </w:r>
    </w:p>
    <w:p w:rsidR="007C1DD0" w:rsidRPr="00747EB7" w:rsidRDefault="007C1DD0" w:rsidP="0082506B">
      <w:pPr>
        <w:jc w:val="lowKashida"/>
        <w:rPr>
          <w:rtl/>
          <w:lang w:bidi="fa-IR"/>
        </w:rPr>
      </w:pPr>
    </w:p>
    <w:sectPr w:rsidR="007C1DD0" w:rsidRPr="00747EB7" w:rsidSect="001C3B4B">
      <w:headerReference w:type="default" r:id="rId7"/>
      <w:endnotePr>
        <w:numFmt w:val="lowerLetter"/>
      </w:endnotePr>
      <w:pgSz w:w="11906" w:h="16838"/>
      <w:pgMar w:top="990" w:right="1286" w:bottom="1170" w:left="1890" w:header="27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89" w:rsidRDefault="00D40E89" w:rsidP="00015B0A">
      <w:r>
        <w:separator/>
      </w:r>
    </w:p>
  </w:endnote>
  <w:endnote w:type="continuationSeparator" w:id="0">
    <w:p w:rsidR="00D40E89" w:rsidRDefault="00D40E89" w:rsidP="0001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  <w:embedBold r:id="rId1" w:fontKey="{752B5D85-313D-48BA-B674-9F0173223537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subsetted="1" w:fontKey="{08C66BEE-B3B2-473C-82CF-E126666D873D}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B6B4265-CC3D-47E7-883C-E39533E13349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89" w:rsidRDefault="00D40E89" w:rsidP="00015B0A">
      <w:r>
        <w:separator/>
      </w:r>
    </w:p>
  </w:footnote>
  <w:footnote w:type="continuationSeparator" w:id="0">
    <w:p w:rsidR="00D40E89" w:rsidRDefault="00D40E89" w:rsidP="0001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0A" w:rsidRPr="00582021" w:rsidRDefault="001C79BC" w:rsidP="00015B0A">
    <w:pPr>
      <w:jc w:val="center"/>
      <w:rPr>
        <w:rFonts w:cs="B Mitra"/>
        <w:b/>
        <w:bCs/>
        <w:sz w:val="24"/>
        <w:szCs w:val="24"/>
        <w:rtl/>
      </w:rPr>
    </w:pPr>
    <w:r>
      <w:rPr>
        <w:rFonts w:cs="B Mitra"/>
        <w:b/>
        <w:bCs/>
        <w:sz w:val="24"/>
        <w:szCs w:val="24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left:0;text-align:left;margin-left:19.6pt;margin-top:52.85pt;width:27pt;height:9pt;z-index:251657216" fillcolor="black">
          <v:shadow color="#868686"/>
          <v:textpath style="font-family:&quot;Mitra&quot;;font-size:12pt;font-weight:bold;v-text-kern:t" trim="t" fitpath="t" string="پيوست"/>
          <w10:wrap anchorx="page"/>
        </v:shape>
      </w:pict>
    </w:r>
    <w:r>
      <w:rPr>
        <w:rFonts w:cs="B Mitra"/>
        <w:b/>
        <w:bCs/>
        <w:sz w:val="24"/>
        <w:szCs w:val="24"/>
        <w:rtl/>
      </w:rPr>
      <w:pict>
        <v:shape id="_x0000_s3073" type="#_x0000_t136" style="position:absolute;left:0;text-align:left;margin-left:19.6pt;margin-top:34.85pt;width:27pt;height:9pt;z-index:251655168" fillcolor="black">
          <v:shadow color="#868686"/>
          <v:textpath style="font-family:&quot;Mitra&quot;;font-size:12pt;font-weight:bold;v-text-kern:t" trim="t" fitpath="t" string="تاريخ"/>
          <w10:wrap anchorx="page"/>
        </v:shape>
      </w:pict>
    </w:r>
    <w:r>
      <w:rPr>
        <w:rFonts w:cs="B Mitra"/>
        <w:b/>
        <w:bCs/>
        <w:sz w:val="24"/>
        <w:szCs w:val="24"/>
        <w:rtl/>
      </w:rPr>
      <w:pict>
        <v:shape id="_x0000_s3074" type="#_x0000_t136" style="position:absolute;left:0;text-align:left;margin-left:19.6pt;margin-top:16.85pt;width:27pt;height:9pt;z-index:251656192" fillcolor="black">
          <v:shadow color="#868686"/>
          <v:textpath style="font-family:&quot;Mitra&quot;;font-size:12pt;font-weight:bold;v-text-kern:t" trim="t" fitpath="t" string="شماره"/>
          <w10:wrap anchorx="page"/>
        </v:shape>
      </w:pict>
    </w:r>
    <w:r>
      <w:rPr>
        <w:rFonts w:cs="B Mitra"/>
        <w:b/>
        <w:bCs/>
        <w:sz w:val="24"/>
        <w:szCs w:val="24"/>
        <w:rtl/>
      </w:rPr>
      <w:pict>
        <v:shape id="_x0000_s3081" type="#_x0000_t136" style="position:absolute;left:0;text-align:left;margin-left:339.1pt;margin-top:27.2pt;width:61.5pt;height:18pt;z-index:251660288" fillcolor="black">
          <v:shadow color="#868686"/>
          <v:textpath style="font-family:&quot;Mitra&quot;;font-size:16pt;font-weight:bold;v-text-kern:t" trim="t" fitpath="t" string="دانشكده پزشكي"/>
          <w10:wrap anchorx="page"/>
        </v:shape>
      </w:pict>
    </w:r>
    <w:r>
      <w:rPr>
        <w:rFonts w:cs="B Mitra"/>
        <w:b/>
        <w:bCs/>
        <w:sz w:val="24"/>
        <w:szCs w:val="24"/>
        <w:rtl/>
      </w:rPr>
      <w:pict>
        <v:line id="_x0000_s3076" style="position:absolute;left:0;text-align:left;z-index:251658240" from="409.05pt,45.2pt" to="409.05pt,45.2pt">
          <w10:wrap anchorx="page"/>
        </v:line>
      </w:pict>
    </w:r>
    <w:r w:rsidR="00015B0A" w:rsidRPr="00582021">
      <w:rPr>
        <w:rFonts w:cs="B Mitra"/>
        <w:b/>
        <w:bCs/>
        <w:sz w:val="24"/>
        <w:szCs w:val="24"/>
      </w:rPr>
      <w:object w:dxaOrig="1366" w:dyaOrig="1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63.75pt" o:ole="" fillcolor="window">
          <v:imagedata r:id="rId1" o:title=""/>
        </v:shape>
        <o:OLEObject Type="Embed" ProgID="Word.Picture.8" ShapeID="_x0000_i1025" DrawAspect="Content" ObjectID="_1620890694" r:id="rId2"/>
      </w:object>
    </w:r>
  </w:p>
  <w:p w:rsidR="00015B0A" w:rsidRDefault="001C79BC" w:rsidP="00015B0A">
    <w:pPr>
      <w:jc w:val="center"/>
      <w:rPr>
        <w:rFonts w:cs="B Mitra"/>
        <w:b/>
        <w:bCs/>
        <w:sz w:val="24"/>
        <w:szCs w:val="24"/>
        <w:rtl/>
      </w:rPr>
    </w:pPr>
    <w:r>
      <w:rPr>
        <w:rFonts w:cs="B Mitra"/>
        <w:b/>
        <w:bCs/>
        <w:sz w:val="24"/>
        <w:szCs w:val="24"/>
        <w:rtl/>
      </w:rPr>
      <w:pict>
        <v:line id="_x0000_s3079" style="position:absolute;left:0;text-align:left;z-index:251659264" from="-18pt,7.15pt" to="436.6pt,7.1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731"/>
    <w:multiLevelType w:val="hybridMultilevel"/>
    <w:tmpl w:val="97CCE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8A1563"/>
    <w:multiLevelType w:val="hybridMultilevel"/>
    <w:tmpl w:val="5E66F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01148"/>
    <w:multiLevelType w:val="hybridMultilevel"/>
    <w:tmpl w:val="766EF0C8"/>
    <w:lvl w:ilvl="0" w:tplc="8A765D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53639"/>
    <w:multiLevelType w:val="hybridMultilevel"/>
    <w:tmpl w:val="D5604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03030"/>
    <w:multiLevelType w:val="hybridMultilevel"/>
    <w:tmpl w:val="9982B6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DF4240"/>
    <w:multiLevelType w:val="hybridMultilevel"/>
    <w:tmpl w:val="07E2B330"/>
    <w:lvl w:ilvl="0" w:tplc="C57CE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D3D88"/>
    <w:multiLevelType w:val="hybridMultilevel"/>
    <w:tmpl w:val="A5C4D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B4F60"/>
    <w:multiLevelType w:val="hybridMultilevel"/>
    <w:tmpl w:val="BE988166"/>
    <w:lvl w:ilvl="0" w:tplc="0868D5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E570CF"/>
    <w:multiLevelType w:val="hybridMultilevel"/>
    <w:tmpl w:val="FD66E3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5C603E2"/>
    <w:multiLevelType w:val="hybridMultilevel"/>
    <w:tmpl w:val="60BC7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FE6DEB"/>
    <w:multiLevelType w:val="hybridMultilevel"/>
    <w:tmpl w:val="B5D07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373086"/>
    <w:multiLevelType w:val="hybridMultilevel"/>
    <w:tmpl w:val="0EEAAB14"/>
    <w:lvl w:ilvl="0" w:tplc="8E3C03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249BE"/>
    <w:multiLevelType w:val="hybridMultilevel"/>
    <w:tmpl w:val="E8603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754901"/>
    <w:multiLevelType w:val="hybridMultilevel"/>
    <w:tmpl w:val="CCD48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051C8"/>
    <w:multiLevelType w:val="hybridMultilevel"/>
    <w:tmpl w:val="C070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D36FC"/>
    <w:multiLevelType w:val="hybridMultilevel"/>
    <w:tmpl w:val="2E5CE102"/>
    <w:lvl w:ilvl="0" w:tplc="79F2B7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DE4869"/>
    <w:multiLevelType w:val="hybridMultilevel"/>
    <w:tmpl w:val="641E6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BA1730"/>
    <w:multiLevelType w:val="hybridMultilevel"/>
    <w:tmpl w:val="42AAD29E"/>
    <w:lvl w:ilvl="0" w:tplc="82DCD9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5"/>
  </w:num>
  <w:num w:numId="16">
    <w:abstractNumId w:val="0"/>
  </w:num>
  <w:num w:numId="17">
    <w:abstractNumId w:val="4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3">
      <o:colormenu v:ext="edit" fillcolor="black"/>
    </o:shapedefaults>
    <o:shapelayout v:ext="edit">
      <o:idmap v:ext="edit" data="3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7C1DD0"/>
    <w:rsid w:val="00002852"/>
    <w:rsid w:val="00005450"/>
    <w:rsid w:val="0000729A"/>
    <w:rsid w:val="00011088"/>
    <w:rsid w:val="00012D2F"/>
    <w:rsid w:val="00015B0A"/>
    <w:rsid w:val="00017B14"/>
    <w:rsid w:val="0002195B"/>
    <w:rsid w:val="0002611A"/>
    <w:rsid w:val="00030E9D"/>
    <w:rsid w:val="000322E9"/>
    <w:rsid w:val="0004076C"/>
    <w:rsid w:val="000455E7"/>
    <w:rsid w:val="000510C7"/>
    <w:rsid w:val="00060870"/>
    <w:rsid w:val="00063C76"/>
    <w:rsid w:val="000677F9"/>
    <w:rsid w:val="000712A6"/>
    <w:rsid w:val="00071943"/>
    <w:rsid w:val="000744BD"/>
    <w:rsid w:val="000750A4"/>
    <w:rsid w:val="000822D3"/>
    <w:rsid w:val="00083D5B"/>
    <w:rsid w:val="000856F2"/>
    <w:rsid w:val="00093BDF"/>
    <w:rsid w:val="00095A04"/>
    <w:rsid w:val="000B111D"/>
    <w:rsid w:val="000B12C9"/>
    <w:rsid w:val="000C4057"/>
    <w:rsid w:val="000D03E0"/>
    <w:rsid w:val="000E7919"/>
    <w:rsid w:val="000F0D4A"/>
    <w:rsid w:val="000F1098"/>
    <w:rsid w:val="000F2EC5"/>
    <w:rsid w:val="000F7EEC"/>
    <w:rsid w:val="00102560"/>
    <w:rsid w:val="00103600"/>
    <w:rsid w:val="00114CFB"/>
    <w:rsid w:val="0011742C"/>
    <w:rsid w:val="001207CB"/>
    <w:rsid w:val="001276DF"/>
    <w:rsid w:val="0013092C"/>
    <w:rsid w:val="00131916"/>
    <w:rsid w:val="0014068C"/>
    <w:rsid w:val="00156B54"/>
    <w:rsid w:val="00162CDF"/>
    <w:rsid w:val="00171457"/>
    <w:rsid w:val="001831D4"/>
    <w:rsid w:val="00186490"/>
    <w:rsid w:val="00192C8E"/>
    <w:rsid w:val="00195E36"/>
    <w:rsid w:val="001A147B"/>
    <w:rsid w:val="001A469F"/>
    <w:rsid w:val="001A78F7"/>
    <w:rsid w:val="001B0E35"/>
    <w:rsid w:val="001B49CE"/>
    <w:rsid w:val="001C2279"/>
    <w:rsid w:val="001C329F"/>
    <w:rsid w:val="001C3B4B"/>
    <w:rsid w:val="001C604A"/>
    <w:rsid w:val="001C7686"/>
    <w:rsid w:val="001C79BC"/>
    <w:rsid w:val="001D20F6"/>
    <w:rsid w:val="001D2A13"/>
    <w:rsid w:val="001E2190"/>
    <w:rsid w:val="001E36F3"/>
    <w:rsid w:val="001E5CB9"/>
    <w:rsid w:val="001F1B86"/>
    <w:rsid w:val="001F345B"/>
    <w:rsid w:val="001F5AC2"/>
    <w:rsid w:val="001F6DC6"/>
    <w:rsid w:val="0020213A"/>
    <w:rsid w:val="00203D83"/>
    <w:rsid w:val="00223079"/>
    <w:rsid w:val="002241F5"/>
    <w:rsid w:val="00241E89"/>
    <w:rsid w:val="002522D5"/>
    <w:rsid w:val="0026216A"/>
    <w:rsid w:val="002637D1"/>
    <w:rsid w:val="00264402"/>
    <w:rsid w:val="00271806"/>
    <w:rsid w:val="002829B9"/>
    <w:rsid w:val="00283D8E"/>
    <w:rsid w:val="002874E1"/>
    <w:rsid w:val="00292DFC"/>
    <w:rsid w:val="002A5755"/>
    <w:rsid w:val="002B1BBE"/>
    <w:rsid w:val="002B3599"/>
    <w:rsid w:val="002B4F11"/>
    <w:rsid w:val="002C2883"/>
    <w:rsid w:val="002D04BE"/>
    <w:rsid w:val="002D30F1"/>
    <w:rsid w:val="002D4F7E"/>
    <w:rsid w:val="002E2259"/>
    <w:rsid w:val="002F259C"/>
    <w:rsid w:val="00301BB9"/>
    <w:rsid w:val="003021D6"/>
    <w:rsid w:val="00302795"/>
    <w:rsid w:val="00303A57"/>
    <w:rsid w:val="00305D3B"/>
    <w:rsid w:val="0030776C"/>
    <w:rsid w:val="0031496B"/>
    <w:rsid w:val="00315021"/>
    <w:rsid w:val="00316264"/>
    <w:rsid w:val="0032318C"/>
    <w:rsid w:val="003247E5"/>
    <w:rsid w:val="00325F12"/>
    <w:rsid w:val="0032673A"/>
    <w:rsid w:val="0033272B"/>
    <w:rsid w:val="003354FE"/>
    <w:rsid w:val="00342D15"/>
    <w:rsid w:val="00355724"/>
    <w:rsid w:val="00364C28"/>
    <w:rsid w:val="00371425"/>
    <w:rsid w:val="00373E84"/>
    <w:rsid w:val="003772E5"/>
    <w:rsid w:val="00381E3A"/>
    <w:rsid w:val="0038739F"/>
    <w:rsid w:val="003930CC"/>
    <w:rsid w:val="003A453E"/>
    <w:rsid w:val="003A4E2A"/>
    <w:rsid w:val="003B1F32"/>
    <w:rsid w:val="003C19E5"/>
    <w:rsid w:val="003C1F32"/>
    <w:rsid w:val="003C3041"/>
    <w:rsid w:val="003C7C7C"/>
    <w:rsid w:val="003D4256"/>
    <w:rsid w:val="003D5BE1"/>
    <w:rsid w:val="003E0719"/>
    <w:rsid w:val="003E5420"/>
    <w:rsid w:val="003E6345"/>
    <w:rsid w:val="003E6D0E"/>
    <w:rsid w:val="003F05DF"/>
    <w:rsid w:val="003F6890"/>
    <w:rsid w:val="004025E8"/>
    <w:rsid w:val="00403BAD"/>
    <w:rsid w:val="004074BA"/>
    <w:rsid w:val="00413BFD"/>
    <w:rsid w:val="00414513"/>
    <w:rsid w:val="00415686"/>
    <w:rsid w:val="00417D26"/>
    <w:rsid w:val="00420A1F"/>
    <w:rsid w:val="0042113E"/>
    <w:rsid w:val="00435408"/>
    <w:rsid w:val="00442FD5"/>
    <w:rsid w:val="004505D5"/>
    <w:rsid w:val="004532B9"/>
    <w:rsid w:val="00454D78"/>
    <w:rsid w:val="0045631D"/>
    <w:rsid w:val="00461E30"/>
    <w:rsid w:val="00464B51"/>
    <w:rsid w:val="00464C59"/>
    <w:rsid w:val="004659A7"/>
    <w:rsid w:val="00465FBA"/>
    <w:rsid w:val="00467F7B"/>
    <w:rsid w:val="00472E9D"/>
    <w:rsid w:val="00473543"/>
    <w:rsid w:val="0048095C"/>
    <w:rsid w:val="00487AC5"/>
    <w:rsid w:val="00487E65"/>
    <w:rsid w:val="00491775"/>
    <w:rsid w:val="00494326"/>
    <w:rsid w:val="0049488F"/>
    <w:rsid w:val="004A16FA"/>
    <w:rsid w:val="004A28FA"/>
    <w:rsid w:val="004A374E"/>
    <w:rsid w:val="004A5AEC"/>
    <w:rsid w:val="004B3680"/>
    <w:rsid w:val="004B793F"/>
    <w:rsid w:val="004C1E88"/>
    <w:rsid w:val="004C1EE4"/>
    <w:rsid w:val="004C3E81"/>
    <w:rsid w:val="004C68EE"/>
    <w:rsid w:val="004D0E2C"/>
    <w:rsid w:val="004D3CD0"/>
    <w:rsid w:val="004D3DBC"/>
    <w:rsid w:val="004D3EFB"/>
    <w:rsid w:val="004D7478"/>
    <w:rsid w:val="004E01AB"/>
    <w:rsid w:val="004E0ABA"/>
    <w:rsid w:val="004E5B5F"/>
    <w:rsid w:val="005007E8"/>
    <w:rsid w:val="00503BAA"/>
    <w:rsid w:val="00504A1E"/>
    <w:rsid w:val="00510C45"/>
    <w:rsid w:val="00531390"/>
    <w:rsid w:val="005350A1"/>
    <w:rsid w:val="005408E7"/>
    <w:rsid w:val="00542319"/>
    <w:rsid w:val="00547CBF"/>
    <w:rsid w:val="00550F86"/>
    <w:rsid w:val="005572F1"/>
    <w:rsid w:val="00563758"/>
    <w:rsid w:val="0056435D"/>
    <w:rsid w:val="005700E9"/>
    <w:rsid w:val="005773DB"/>
    <w:rsid w:val="00582021"/>
    <w:rsid w:val="00583124"/>
    <w:rsid w:val="00587CBF"/>
    <w:rsid w:val="005957AC"/>
    <w:rsid w:val="00596483"/>
    <w:rsid w:val="00596701"/>
    <w:rsid w:val="005A0852"/>
    <w:rsid w:val="005A1EDC"/>
    <w:rsid w:val="005A2691"/>
    <w:rsid w:val="005B2E35"/>
    <w:rsid w:val="005B4133"/>
    <w:rsid w:val="005C14C1"/>
    <w:rsid w:val="005C5721"/>
    <w:rsid w:val="005C6843"/>
    <w:rsid w:val="005D1959"/>
    <w:rsid w:val="005D5821"/>
    <w:rsid w:val="005F2318"/>
    <w:rsid w:val="005F33A4"/>
    <w:rsid w:val="005F4B7D"/>
    <w:rsid w:val="006102F7"/>
    <w:rsid w:val="00616C31"/>
    <w:rsid w:val="006200C3"/>
    <w:rsid w:val="006236A6"/>
    <w:rsid w:val="00632700"/>
    <w:rsid w:val="00636F01"/>
    <w:rsid w:val="00647B4A"/>
    <w:rsid w:val="006529C1"/>
    <w:rsid w:val="00660602"/>
    <w:rsid w:val="00660F19"/>
    <w:rsid w:val="00665817"/>
    <w:rsid w:val="00687A24"/>
    <w:rsid w:val="00694C01"/>
    <w:rsid w:val="00694DEC"/>
    <w:rsid w:val="00694F3C"/>
    <w:rsid w:val="006A01DB"/>
    <w:rsid w:val="006A168C"/>
    <w:rsid w:val="006A61F1"/>
    <w:rsid w:val="006B4F3C"/>
    <w:rsid w:val="006C2368"/>
    <w:rsid w:val="006C683E"/>
    <w:rsid w:val="006C68AE"/>
    <w:rsid w:val="006D03FD"/>
    <w:rsid w:val="006E277F"/>
    <w:rsid w:val="006F0EB3"/>
    <w:rsid w:val="006F2AF3"/>
    <w:rsid w:val="006F732E"/>
    <w:rsid w:val="006F7799"/>
    <w:rsid w:val="00701FBE"/>
    <w:rsid w:val="007119CD"/>
    <w:rsid w:val="00711D02"/>
    <w:rsid w:val="00720321"/>
    <w:rsid w:val="007209FC"/>
    <w:rsid w:val="00725466"/>
    <w:rsid w:val="00730DCE"/>
    <w:rsid w:val="0073218A"/>
    <w:rsid w:val="007333D7"/>
    <w:rsid w:val="00737817"/>
    <w:rsid w:val="00741309"/>
    <w:rsid w:val="00741E10"/>
    <w:rsid w:val="00747EB7"/>
    <w:rsid w:val="00755C2D"/>
    <w:rsid w:val="007654C4"/>
    <w:rsid w:val="00766179"/>
    <w:rsid w:val="00770901"/>
    <w:rsid w:val="00773834"/>
    <w:rsid w:val="00773ED4"/>
    <w:rsid w:val="0077450F"/>
    <w:rsid w:val="00780FFB"/>
    <w:rsid w:val="0078109C"/>
    <w:rsid w:val="00797070"/>
    <w:rsid w:val="007A39B2"/>
    <w:rsid w:val="007A3A88"/>
    <w:rsid w:val="007B3A17"/>
    <w:rsid w:val="007C1DD0"/>
    <w:rsid w:val="007D0829"/>
    <w:rsid w:val="007D09C8"/>
    <w:rsid w:val="007D4D99"/>
    <w:rsid w:val="007D5542"/>
    <w:rsid w:val="007E28D3"/>
    <w:rsid w:val="007E35E8"/>
    <w:rsid w:val="007E403A"/>
    <w:rsid w:val="007E6397"/>
    <w:rsid w:val="00801DCE"/>
    <w:rsid w:val="00803383"/>
    <w:rsid w:val="00813CE2"/>
    <w:rsid w:val="00814FBA"/>
    <w:rsid w:val="00824C41"/>
    <w:rsid w:val="0082506B"/>
    <w:rsid w:val="00835162"/>
    <w:rsid w:val="00845853"/>
    <w:rsid w:val="008464E4"/>
    <w:rsid w:val="008524C0"/>
    <w:rsid w:val="00854507"/>
    <w:rsid w:val="0085723E"/>
    <w:rsid w:val="00865EA1"/>
    <w:rsid w:val="00871496"/>
    <w:rsid w:val="008722D9"/>
    <w:rsid w:val="00873614"/>
    <w:rsid w:val="00876706"/>
    <w:rsid w:val="0088166E"/>
    <w:rsid w:val="008979F5"/>
    <w:rsid w:val="008A4AF9"/>
    <w:rsid w:val="008A4F21"/>
    <w:rsid w:val="008A7922"/>
    <w:rsid w:val="008B1BCE"/>
    <w:rsid w:val="008B6C4C"/>
    <w:rsid w:val="008C751A"/>
    <w:rsid w:val="008D194F"/>
    <w:rsid w:val="008D3FB0"/>
    <w:rsid w:val="008D768B"/>
    <w:rsid w:val="008E3A6B"/>
    <w:rsid w:val="008F1F5C"/>
    <w:rsid w:val="00911003"/>
    <w:rsid w:val="00914CF4"/>
    <w:rsid w:val="00915059"/>
    <w:rsid w:val="009165D7"/>
    <w:rsid w:val="0092103E"/>
    <w:rsid w:val="00924961"/>
    <w:rsid w:val="0092542D"/>
    <w:rsid w:val="00933602"/>
    <w:rsid w:val="00935949"/>
    <w:rsid w:val="00936E17"/>
    <w:rsid w:val="00941B93"/>
    <w:rsid w:val="0094635F"/>
    <w:rsid w:val="00951650"/>
    <w:rsid w:val="00954A10"/>
    <w:rsid w:val="00956171"/>
    <w:rsid w:val="00960A88"/>
    <w:rsid w:val="00963987"/>
    <w:rsid w:val="00964E78"/>
    <w:rsid w:val="00971614"/>
    <w:rsid w:val="0097464D"/>
    <w:rsid w:val="00984956"/>
    <w:rsid w:val="00986A09"/>
    <w:rsid w:val="00991CA0"/>
    <w:rsid w:val="00992071"/>
    <w:rsid w:val="009943F0"/>
    <w:rsid w:val="0099496A"/>
    <w:rsid w:val="009A450A"/>
    <w:rsid w:val="009A6616"/>
    <w:rsid w:val="009B0DC8"/>
    <w:rsid w:val="009D520F"/>
    <w:rsid w:val="009E332C"/>
    <w:rsid w:val="009E432E"/>
    <w:rsid w:val="009E6690"/>
    <w:rsid w:val="009F5080"/>
    <w:rsid w:val="00A0371A"/>
    <w:rsid w:val="00A12A08"/>
    <w:rsid w:val="00A24B42"/>
    <w:rsid w:val="00A2593E"/>
    <w:rsid w:val="00A31522"/>
    <w:rsid w:val="00A31876"/>
    <w:rsid w:val="00A335BF"/>
    <w:rsid w:val="00A34EB7"/>
    <w:rsid w:val="00A37305"/>
    <w:rsid w:val="00A46496"/>
    <w:rsid w:val="00A47AA0"/>
    <w:rsid w:val="00A51111"/>
    <w:rsid w:val="00A534BE"/>
    <w:rsid w:val="00A61512"/>
    <w:rsid w:val="00A6695E"/>
    <w:rsid w:val="00A71829"/>
    <w:rsid w:val="00A77092"/>
    <w:rsid w:val="00A80EB3"/>
    <w:rsid w:val="00A81D95"/>
    <w:rsid w:val="00A83768"/>
    <w:rsid w:val="00AA0047"/>
    <w:rsid w:val="00AA73C6"/>
    <w:rsid w:val="00AB0301"/>
    <w:rsid w:val="00AC623E"/>
    <w:rsid w:val="00AD4FBE"/>
    <w:rsid w:val="00AE45AB"/>
    <w:rsid w:val="00AE671C"/>
    <w:rsid w:val="00AF3345"/>
    <w:rsid w:val="00AF3E93"/>
    <w:rsid w:val="00B00937"/>
    <w:rsid w:val="00B05980"/>
    <w:rsid w:val="00B078B7"/>
    <w:rsid w:val="00B07974"/>
    <w:rsid w:val="00B1000B"/>
    <w:rsid w:val="00B12969"/>
    <w:rsid w:val="00B16895"/>
    <w:rsid w:val="00B270B1"/>
    <w:rsid w:val="00B355D0"/>
    <w:rsid w:val="00B368AF"/>
    <w:rsid w:val="00B45724"/>
    <w:rsid w:val="00B463A7"/>
    <w:rsid w:val="00B65506"/>
    <w:rsid w:val="00B66F98"/>
    <w:rsid w:val="00B8567A"/>
    <w:rsid w:val="00B92EC7"/>
    <w:rsid w:val="00B93AB3"/>
    <w:rsid w:val="00B96561"/>
    <w:rsid w:val="00BA343D"/>
    <w:rsid w:val="00BA560A"/>
    <w:rsid w:val="00BA7C60"/>
    <w:rsid w:val="00BD1871"/>
    <w:rsid w:val="00BD5A82"/>
    <w:rsid w:val="00BE7033"/>
    <w:rsid w:val="00BF20A4"/>
    <w:rsid w:val="00BF52AE"/>
    <w:rsid w:val="00C047D0"/>
    <w:rsid w:val="00C13880"/>
    <w:rsid w:val="00C228D5"/>
    <w:rsid w:val="00C44BED"/>
    <w:rsid w:val="00C45203"/>
    <w:rsid w:val="00C467F6"/>
    <w:rsid w:val="00C603CB"/>
    <w:rsid w:val="00C62E4C"/>
    <w:rsid w:val="00C67EFD"/>
    <w:rsid w:val="00C83074"/>
    <w:rsid w:val="00C92A99"/>
    <w:rsid w:val="00C97DDD"/>
    <w:rsid w:val="00CB176A"/>
    <w:rsid w:val="00CB24B5"/>
    <w:rsid w:val="00CC02D0"/>
    <w:rsid w:val="00CC42C0"/>
    <w:rsid w:val="00CD4122"/>
    <w:rsid w:val="00CD4EE3"/>
    <w:rsid w:val="00CD756F"/>
    <w:rsid w:val="00CE16C3"/>
    <w:rsid w:val="00CE46C0"/>
    <w:rsid w:val="00CE61B4"/>
    <w:rsid w:val="00CF03B0"/>
    <w:rsid w:val="00CF0C38"/>
    <w:rsid w:val="00CF0CDA"/>
    <w:rsid w:val="00CF3031"/>
    <w:rsid w:val="00D051A2"/>
    <w:rsid w:val="00D07046"/>
    <w:rsid w:val="00D0737B"/>
    <w:rsid w:val="00D10B61"/>
    <w:rsid w:val="00D134E4"/>
    <w:rsid w:val="00D165FD"/>
    <w:rsid w:val="00D168EB"/>
    <w:rsid w:val="00D320ED"/>
    <w:rsid w:val="00D37503"/>
    <w:rsid w:val="00D40E89"/>
    <w:rsid w:val="00D41EFF"/>
    <w:rsid w:val="00D454E2"/>
    <w:rsid w:val="00D563D9"/>
    <w:rsid w:val="00D5751D"/>
    <w:rsid w:val="00D75D78"/>
    <w:rsid w:val="00D772BF"/>
    <w:rsid w:val="00D80C7C"/>
    <w:rsid w:val="00D85FF4"/>
    <w:rsid w:val="00D860AD"/>
    <w:rsid w:val="00D92D7F"/>
    <w:rsid w:val="00DA62B1"/>
    <w:rsid w:val="00DB6CC2"/>
    <w:rsid w:val="00DC51A2"/>
    <w:rsid w:val="00DC66FB"/>
    <w:rsid w:val="00DD152A"/>
    <w:rsid w:val="00DD3E49"/>
    <w:rsid w:val="00DD5A27"/>
    <w:rsid w:val="00DE2396"/>
    <w:rsid w:val="00DE6C91"/>
    <w:rsid w:val="00DF2CBE"/>
    <w:rsid w:val="00DF5449"/>
    <w:rsid w:val="00DF717F"/>
    <w:rsid w:val="00E1246B"/>
    <w:rsid w:val="00E1341E"/>
    <w:rsid w:val="00E270FD"/>
    <w:rsid w:val="00E35824"/>
    <w:rsid w:val="00E41E59"/>
    <w:rsid w:val="00E42819"/>
    <w:rsid w:val="00E45A58"/>
    <w:rsid w:val="00E50A6E"/>
    <w:rsid w:val="00E54F5A"/>
    <w:rsid w:val="00E57FE7"/>
    <w:rsid w:val="00E663C1"/>
    <w:rsid w:val="00E721DF"/>
    <w:rsid w:val="00E82EAC"/>
    <w:rsid w:val="00E903C6"/>
    <w:rsid w:val="00E97646"/>
    <w:rsid w:val="00EA30D0"/>
    <w:rsid w:val="00EA4C2E"/>
    <w:rsid w:val="00EB1CE6"/>
    <w:rsid w:val="00EB5A4D"/>
    <w:rsid w:val="00EC1EF5"/>
    <w:rsid w:val="00EC6E3A"/>
    <w:rsid w:val="00ED0E70"/>
    <w:rsid w:val="00ED38ED"/>
    <w:rsid w:val="00ED71C3"/>
    <w:rsid w:val="00EE77FC"/>
    <w:rsid w:val="00EF4078"/>
    <w:rsid w:val="00F01FB3"/>
    <w:rsid w:val="00F07489"/>
    <w:rsid w:val="00F164B9"/>
    <w:rsid w:val="00F20EF1"/>
    <w:rsid w:val="00F24ED3"/>
    <w:rsid w:val="00F31C0D"/>
    <w:rsid w:val="00F3787F"/>
    <w:rsid w:val="00F41423"/>
    <w:rsid w:val="00F66FAB"/>
    <w:rsid w:val="00F70385"/>
    <w:rsid w:val="00F73DBF"/>
    <w:rsid w:val="00F854F5"/>
    <w:rsid w:val="00F90DEF"/>
    <w:rsid w:val="00FB7BF6"/>
    <w:rsid w:val="00FC38B0"/>
    <w:rsid w:val="00FC6A6B"/>
    <w:rsid w:val="00FC6C26"/>
    <w:rsid w:val="00FD7AA9"/>
    <w:rsid w:val="00FD7E72"/>
    <w:rsid w:val="00FE0E13"/>
    <w:rsid w:val="00FE1D03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3">
      <o:colormenu v:ext="edit" fillcolor="black"/>
    </o:shapedefaults>
    <o:shapelayout v:ext="edit">
      <o:idmap v:ext="edit" data="1"/>
    </o:shapelayout>
  </w:shapeDefaults>
  <w:decimalSymbol w:val="."/>
  <w:listSeparator w:val=";"/>
  <w15:docId w15:val="{4AE186ED-B7C8-4438-9106-11C795D9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17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737817"/>
    <w:pPr>
      <w:keepNext/>
      <w:outlineLvl w:val="0"/>
    </w:pPr>
    <w:rPr>
      <w:rFonts w:cs="Mitra"/>
      <w:b/>
      <w:bCs/>
    </w:rPr>
  </w:style>
  <w:style w:type="paragraph" w:styleId="Heading2">
    <w:name w:val="heading 2"/>
    <w:basedOn w:val="Normal"/>
    <w:next w:val="Normal"/>
    <w:qFormat/>
    <w:rsid w:val="00737817"/>
    <w:pPr>
      <w:keepNext/>
      <w:spacing w:line="360" w:lineRule="auto"/>
      <w:ind w:left="-874" w:right="-720"/>
      <w:jc w:val="both"/>
      <w:outlineLvl w:val="1"/>
    </w:pPr>
    <w:rPr>
      <w:rFonts w:cs="B Nazanin"/>
      <w:b/>
      <w:bCs/>
      <w:noProof w:val="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737817"/>
    <w:pPr>
      <w:ind w:left="-1333"/>
      <w:jc w:val="both"/>
    </w:pPr>
    <w:rPr>
      <w:rFonts w:cs="Zar"/>
      <w:sz w:val="28"/>
      <w:szCs w:val="28"/>
    </w:rPr>
  </w:style>
  <w:style w:type="paragraph" w:styleId="BalloonText">
    <w:name w:val="Balloon Text"/>
    <w:basedOn w:val="Normal"/>
    <w:semiHidden/>
    <w:rsid w:val="00803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5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5B0A"/>
    <w:rPr>
      <w:noProof/>
    </w:rPr>
  </w:style>
  <w:style w:type="paragraph" w:styleId="Footer">
    <w:name w:val="footer"/>
    <w:basedOn w:val="Normal"/>
    <w:link w:val="FooterChar"/>
    <w:rsid w:val="00015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5B0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ucture%20refree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PEZESHKI EJTEMAEI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akhlaghis1</dc:creator>
  <cp:keywords/>
  <dc:description/>
  <cp:lastModifiedBy>Marjan Rasoulian Kasrineh</cp:lastModifiedBy>
  <cp:revision>4</cp:revision>
  <cp:lastPrinted>2010-06-02T04:32:00Z</cp:lastPrinted>
  <dcterms:created xsi:type="dcterms:W3CDTF">2012-05-07T03:25:00Z</dcterms:created>
  <dcterms:modified xsi:type="dcterms:W3CDTF">2019-06-01T06:08:00Z</dcterms:modified>
</cp:coreProperties>
</file>