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91DD3" w14:textId="21703F79" w:rsidR="00E3509C" w:rsidRPr="00BF70D0" w:rsidRDefault="00BF70D0" w:rsidP="00E2332C">
      <w:pPr>
        <w:spacing w:after="0" w:line="192" w:lineRule="auto"/>
        <w:jc w:val="center"/>
        <w:rPr>
          <w:rFonts w:cs="B Mitra"/>
          <w:b/>
          <w:bCs/>
          <w:rtl/>
        </w:rPr>
      </w:pPr>
      <w:bookmarkStart w:id="0" w:name="_GoBack"/>
      <w:r w:rsidRPr="00BF70D0">
        <w:rPr>
          <w:rFonts w:cs="B Mitra" w:hint="cs"/>
          <w:b/>
          <w:bCs/>
          <w:rtl/>
        </w:rPr>
        <w:t>فرم</w:t>
      </w:r>
      <w:r w:rsidRPr="00BF70D0">
        <w:rPr>
          <w:rFonts w:cs="B Mitra"/>
          <w:b/>
          <w:bCs/>
          <w:rtl/>
        </w:rPr>
        <w:t xml:space="preserve"> </w:t>
      </w:r>
      <w:r w:rsidRPr="00BF70D0">
        <w:rPr>
          <w:rFonts w:cs="B Mitra" w:hint="cs"/>
          <w:b/>
          <w:bCs/>
          <w:rtl/>
        </w:rPr>
        <w:t>صورتجلسه</w:t>
      </w:r>
      <w:r w:rsidRPr="00BF70D0">
        <w:rPr>
          <w:rFonts w:cs="B Mitra"/>
          <w:b/>
          <w:bCs/>
          <w:rtl/>
        </w:rPr>
        <w:t xml:space="preserve"> </w:t>
      </w:r>
      <w:r w:rsidRPr="00BF70D0">
        <w:rPr>
          <w:rFonts w:cs="B Mitra" w:hint="cs"/>
          <w:b/>
          <w:bCs/>
          <w:rtl/>
        </w:rPr>
        <w:t>دفاع</w:t>
      </w:r>
      <w:r w:rsidRPr="00BF70D0">
        <w:rPr>
          <w:rFonts w:cs="B Mitra"/>
          <w:b/>
          <w:bCs/>
          <w:rtl/>
        </w:rPr>
        <w:t xml:space="preserve"> </w:t>
      </w:r>
      <w:r w:rsidRPr="00BF70D0">
        <w:rPr>
          <w:rFonts w:cs="B Mitra" w:hint="cs"/>
          <w:b/>
          <w:bCs/>
          <w:rtl/>
        </w:rPr>
        <w:t>از</w:t>
      </w:r>
      <w:r w:rsidRPr="00BF70D0">
        <w:rPr>
          <w:rFonts w:cs="B Mitra"/>
          <w:b/>
          <w:bCs/>
          <w:rtl/>
        </w:rPr>
        <w:t xml:space="preserve"> </w:t>
      </w:r>
      <w:r w:rsidRPr="00BF70D0">
        <w:rPr>
          <w:rFonts w:cs="B Mitra" w:hint="cs"/>
          <w:b/>
          <w:bCs/>
          <w:rtl/>
        </w:rPr>
        <w:t>پايان</w:t>
      </w:r>
      <w:r w:rsidRPr="00BF70D0">
        <w:rPr>
          <w:rFonts w:cs="B Mitra"/>
          <w:b/>
          <w:bCs/>
          <w:rtl/>
        </w:rPr>
        <w:t xml:space="preserve"> </w:t>
      </w:r>
      <w:r w:rsidRPr="00BF70D0">
        <w:rPr>
          <w:rFonts w:cs="B Mitra" w:hint="cs"/>
          <w:b/>
          <w:bCs/>
          <w:rtl/>
        </w:rPr>
        <w:t>نامه</w:t>
      </w:r>
      <w:r w:rsidRPr="00BF70D0">
        <w:rPr>
          <w:rFonts w:cs="B Mitra"/>
          <w:b/>
          <w:bCs/>
          <w:rtl/>
        </w:rPr>
        <w:t xml:space="preserve"> </w:t>
      </w:r>
      <w:r w:rsidR="00E2332C">
        <w:rPr>
          <w:rFonts w:cs="B Mitra" w:hint="cs"/>
          <w:b/>
          <w:bCs/>
          <w:rtl/>
        </w:rPr>
        <w:t>پزشکی عمومی</w:t>
      </w:r>
      <w:r w:rsidR="00191E75">
        <w:rPr>
          <w:rFonts w:cs="B Mitra" w:hint="cs"/>
          <w:b/>
          <w:bCs/>
          <w:rtl/>
        </w:rPr>
        <w:t xml:space="preserve"> </w:t>
      </w:r>
      <w:bookmarkEnd w:id="0"/>
      <w:r w:rsidR="00532420" w:rsidRPr="00532420">
        <w:rPr>
          <w:rFonts w:cs="B Mitra"/>
          <w:b/>
          <w:bCs/>
          <w:color w:val="FFFFFF" w:themeColor="background1"/>
          <w:rtl/>
        </w:rPr>
        <w:fldChar w:fldCharType="begin"/>
      </w:r>
      <w:r w:rsidR="00532420" w:rsidRPr="00532420">
        <w:rPr>
          <w:rFonts w:cs="B Mitra"/>
          <w:b/>
          <w:bCs/>
          <w:color w:val="FFFFFF" w:themeColor="background1"/>
          <w:rtl/>
        </w:rPr>
        <w:instrText xml:space="preserve"> </w:instrText>
      </w:r>
      <w:r w:rsidR="00532420" w:rsidRPr="00532420">
        <w:rPr>
          <w:rFonts w:cs="B Mitra" w:hint="cs"/>
          <w:b/>
          <w:bCs/>
          <w:color w:val="FFFFFF" w:themeColor="background1"/>
        </w:rPr>
        <w:instrText>MERGEFIELD</w:instrText>
      </w:r>
      <w:r w:rsidR="00532420" w:rsidRPr="00532420">
        <w:rPr>
          <w:rFonts w:cs="B Mitra" w:hint="cs"/>
          <w:b/>
          <w:bCs/>
          <w:color w:val="FFFFFF" w:themeColor="background1"/>
          <w:rtl/>
        </w:rPr>
        <w:instrText xml:space="preserve"> "شماره_طرح"</w:instrText>
      </w:r>
      <w:r w:rsidR="00532420" w:rsidRPr="00532420">
        <w:rPr>
          <w:rFonts w:cs="B Mitra"/>
          <w:b/>
          <w:bCs/>
          <w:color w:val="FFFFFF" w:themeColor="background1"/>
          <w:rtl/>
        </w:rPr>
        <w:instrText xml:space="preserve"> </w:instrText>
      </w:r>
      <w:r w:rsidR="00532420" w:rsidRPr="00532420">
        <w:rPr>
          <w:rFonts w:cs="B Mitra"/>
          <w:b/>
          <w:bCs/>
          <w:color w:val="FFFFFF" w:themeColor="background1"/>
          <w:rtl/>
        </w:rPr>
        <w:fldChar w:fldCharType="separate"/>
      </w:r>
      <w:r w:rsidR="00E17D76">
        <w:rPr>
          <w:rFonts w:cs="B Mitra"/>
          <w:b/>
          <w:bCs/>
          <w:noProof/>
          <w:color w:val="FFFFFF" w:themeColor="background1"/>
          <w:rtl/>
        </w:rPr>
        <w:t>«</w:t>
      </w:r>
      <w:r w:rsidR="00E17D76">
        <w:rPr>
          <w:rFonts w:cs="B Mitra" w:hint="cs"/>
          <w:b/>
          <w:bCs/>
          <w:noProof/>
          <w:color w:val="FFFFFF" w:themeColor="background1"/>
          <w:rtl/>
        </w:rPr>
        <w:t>شماره</w:t>
      </w:r>
      <w:r w:rsidR="00E17D76">
        <w:rPr>
          <w:rFonts w:cs="B Mitra"/>
          <w:b/>
          <w:bCs/>
          <w:noProof/>
          <w:color w:val="FFFFFF" w:themeColor="background1"/>
          <w:rtl/>
        </w:rPr>
        <w:t>_</w:t>
      </w:r>
      <w:r w:rsidR="00E17D76">
        <w:rPr>
          <w:rFonts w:cs="B Mitra" w:hint="cs"/>
          <w:b/>
          <w:bCs/>
          <w:noProof/>
          <w:color w:val="FFFFFF" w:themeColor="background1"/>
          <w:rtl/>
        </w:rPr>
        <w:t>طرح</w:t>
      </w:r>
      <w:r w:rsidR="00E17D76">
        <w:rPr>
          <w:rFonts w:cs="B Mitra"/>
          <w:b/>
          <w:bCs/>
          <w:noProof/>
          <w:color w:val="FFFFFF" w:themeColor="background1"/>
          <w:rtl/>
        </w:rPr>
        <w:t>»</w:t>
      </w:r>
      <w:r w:rsidR="00532420" w:rsidRPr="00532420">
        <w:rPr>
          <w:rFonts w:cs="B Mitra"/>
          <w:b/>
          <w:bCs/>
          <w:color w:val="FFFFFF" w:themeColor="background1"/>
          <w:rtl/>
        </w:rPr>
        <w:fldChar w:fldCharType="end"/>
      </w:r>
    </w:p>
    <w:p w14:paraId="0A89F74E" w14:textId="77777777" w:rsidR="00E3509C" w:rsidRDefault="00E3509C" w:rsidP="00E3509C">
      <w:pPr>
        <w:spacing w:after="0" w:line="192" w:lineRule="auto"/>
        <w:jc w:val="both"/>
        <w:rPr>
          <w:rFonts w:cs="B Mitra"/>
          <w:rtl/>
        </w:rPr>
      </w:pPr>
    </w:p>
    <w:p w14:paraId="69E12208" w14:textId="651AC3DE" w:rsidR="00E3509C" w:rsidRPr="00130782" w:rsidRDefault="005E2B1D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D23446">
        <w:rPr>
          <w:rFonts w:cs="B Mitra" w:hint="cs"/>
          <w:color w:val="FF0000"/>
          <w:sz w:val="28"/>
          <w:szCs w:val="28"/>
          <w:rtl/>
        </w:rPr>
        <w:t>جلسه دفاع</w:t>
      </w:r>
      <w:r w:rsidR="00C3722D" w:rsidRPr="00D23446">
        <w:rPr>
          <w:rFonts w:cs="B Mitra" w:hint="cs"/>
          <w:color w:val="FF0000"/>
          <w:sz w:val="28"/>
          <w:szCs w:val="28"/>
          <w:rtl/>
        </w:rPr>
        <w:t xml:space="preserve"> پايان نامه</w:t>
      </w:r>
      <w:r w:rsidR="00C3722D" w:rsidRPr="002476D9">
        <w:rPr>
          <w:rFonts w:cs="B Mitra" w:hint="cs"/>
          <w:sz w:val="28"/>
          <w:szCs w:val="28"/>
          <w:rtl/>
        </w:rPr>
        <w:t xml:space="preserve"> </w:t>
      </w:r>
      <w:r w:rsidR="00404E81">
        <w:rPr>
          <w:rFonts w:cs="B Mitra" w:hint="cs"/>
          <w:sz w:val="28"/>
          <w:szCs w:val="28"/>
          <w:rtl/>
        </w:rPr>
        <w:t>:</w:t>
      </w:r>
      <w:r w:rsidR="00E17D76">
        <w:rPr>
          <w:rFonts w:cs="B Mitra" w:hint="cs"/>
          <w:sz w:val="28"/>
          <w:szCs w:val="28"/>
          <w:rtl/>
        </w:rPr>
        <w:t>.....................................</w:t>
      </w:r>
      <w:r w:rsidR="00130782" w:rsidRPr="00130782">
        <w:rPr>
          <w:rFonts w:cs="B Mitra" w:hint="cs"/>
          <w:sz w:val="28"/>
          <w:szCs w:val="28"/>
          <w:u w:val="single"/>
          <w:rtl/>
        </w:rPr>
        <w:t xml:space="preserve">                          </w:t>
      </w:r>
    </w:p>
    <w:p w14:paraId="3E59177C" w14:textId="41E91E49" w:rsidR="00E3509C" w:rsidRPr="00DE46D1" w:rsidRDefault="00C3722D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2476D9">
        <w:rPr>
          <w:rFonts w:cs="B Mitra" w:hint="cs"/>
          <w:color w:val="FF0000"/>
          <w:sz w:val="28"/>
          <w:szCs w:val="28"/>
          <w:rtl/>
        </w:rPr>
        <w:t>شماره دانشجويي</w:t>
      </w:r>
      <w:r w:rsidR="003D27FE" w:rsidRPr="001A1FF6">
        <w:rPr>
          <w:rFonts w:cs="B Mitra" w:hint="cs"/>
          <w:sz w:val="28"/>
          <w:szCs w:val="28"/>
          <w:rtl/>
        </w:rPr>
        <w:t>:</w:t>
      </w:r>
      <w:r w:rsidR="00E17D76">
        <w:rPr>
          <w:rFonts w:cs="B Mitra" w:hint="cs"/>
          <w:sz w:val="28"/>
          <w:szCs w:val="28"/>
          <w:rtl/>
        </w:rPr>
        <w:t>............................................</w:t>
      </w:r>
      <w:r w:rsidR="003E16FD" w:rsidRPr="00DE46D1">
        <w:rPr>
          <w:rFonts w:cs="B Mitra"/>
          <w:sz w:val="28"/>
          <w:szCs w:val="28"/>
          <w:u w:val="single"/>
          <w:rtl/>
        </w:rPr>
        <w:t xml:space="preserve"> </w:t>
      </w:r>
    </w:p>
    <w:p w14:paraId="7AE6CE61" w14:textId="615B6B5B" w:rsidR="00E3509C" w:rsidRDefault="00C22E7C" w:rsidP="00E17D76">
      <w:pPr>
        <w:spacing w:after="0" w:line="276" w:lineRule="auto"/>
        <w:jc w:val="both"/>
        <w:rPr>
          <w:rFonts w:cs="B Mitra"/>
          <w:sz w:val="28"/>
          <w:szCs w:val="28"/>
          <w:rtl/>
        </w:rPr>
      </w:pPr>
      <w:r w:rsidRPr="002476D9">
        <w:rPr>
          <w:rFonts w:cs="B Mitra" w:hint="cs"/>
          <w:color w:val="FF0000"/>
          <w:sz w:val="28"/>
          <w:szCs w:val="28"/>
          <w:rtl/>
        </w:rPr>
        <w:t>عنوان</w:t>
      </w:r>
      <w:r w:rsidR="00E3509C" w:rsidRPr="002476D9">
        <w:rPr>
          <w:rFonts w:cs="B Mitra" w:hint="cs"/>
          <w:color w:val="FF0000"/>
          <w:sz w:val="28"/>
          <w:szCs w:val="28"/>
          <w:rtl/>
        </w:rPr>
        <w:t xml:space="preserve"> پایان نامه</w:t>
      </w:r>
      <w:r w:rsidR="00E3509C" w:rsidRPr="003D27FE">
        <w:rPr>
          <w:rFonts w:cs="B Mitra" w:hint="cs"/>
          <w:sz w:val="28"/>
          <w:szCs w:val="28"/>
          <w:u w:val="single"/>
          <w:rtl/>
        </w:rPr>
        <w:t>:</w:t>
      </w:r>
      <w:r w:rsidR="00E17D76"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</w:t>
      </w:r>
    </w:p>
    <w:p w14:paraId="0B3266FE" w14:textId="223CA31F" w:rsidR="00E17D76" w:rsidRDefault="00E17D76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>
        <w:rPr>
          <w:rFonts w:cs="B Mitra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42F58212" w14:textId="6B8ED2A2" w:rsidR="00756D91" w:rsidRPr="00130782" w:rsidRDefault="00756D91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875D70">
        <w:rPr>
          <w:rFonts w:cs="B Mitra" w:hint="cs"/>
          <w:color w:val="FF0000"/>
          <w:sz w:val="28"/>
          <w:szCs w:val="28"/>
          <w:rtl/>
        </w:rPr>
        <w:t xml:space="preserve">کد طرح </w:t>
      </w:r>
      <w:r w:rsidRPr="00E17D76">
        <w:rPr>
          <w:rFonts w:cs="B Mitra" w:hint="cs"/>
          <w:color w:val="FF0000"/>
          <w:sz w:val="28"/>
          <w:szCs w:val="28"/>
          <w:rtl/>
        </w:rPr>
        <w:t>:</w:t>
      </w:r>
      <w:r w:rsidR="00E17D76" w:rsidRPr="00E17D76">
        <w:rPr>
          <w:rFonts w:cs="B Mitra" w:hint="cs"/>
          <w:sz w:val="28"/>
          <w:szCs w:val="28"/>
          <w:rtl/>
        </w:rPr>
        <w:t>...............................</w:t>
      </w:r>
      <w:r w:rsidR="00E17D76" w:rsidRPr="00130782">
        <w:rPr>
          <w:rFonts w:cs="B Mitra"/>
          <w:sz w:val="28"/>
          <w:szCs w:val="28"/>
          <w:u w:val="single"/>
          <w:rtl/>
        </w:rPr>
        <w:t xml:space="preserve"> </w:t>
      </w:r>
    </w:p>
    <w:p w14:paraId="03885362" w14:textId="076EF130" w:rsidR="00E3509C" w:rsidRPr="00130782" w:rsidRDefault="00C3722D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2476D9">
        <w:rPr>
          <w:rFonts w:cs="B Mitra" w:hint="cs"/>
          <w:color w:val="FF0000"/>
          <w:sz w:val="28"/>
          <w:szCs w:val="28"/>
          <w:rtl/>
        </w:rPr>
        <w:t>شماره</w:t>
      </w:r>
      <w:r w:rsidR="00E3509C" w:rsidRPr="002476D9">
        <w:rPr>
          <w:rFonts w:cs="B Mitra" w:hint="cs"/>
          <w:color w:val="FF0000"/>
          <w:sz w:val="28"/>
          <w:szCs w:val="28"/>
          <w:rtl/>
        </w:rPr>
        <w:t xml:space="preserve"> پایان نامه</w:t>
      </w:r>
      <w:r w:rsidR="00E17D76" w:rsidRPr="00E17D76">
        <w:rPr>
          <w:rFonts w:cs="B Mitra" w:hint="cs"/>
          <w:sz w:val="28"/>
          <w:szCs w:val="28"/>
          <w:rtl/>
        </w:rPr>
        <w:t>:.........................</w:t>
      </w:r>
      <w:r w:rsidR="00756D91">
        <w:rPr>
          <w:rFonts w:cs="B Mitra" w:hint="cs"/>
          <w:sz w:val="28"/>
          <w:szCs w:val="28"/>
          <w:u w:val="single"/>
          <w:rtl/>
        </w:rPr>
        <w:t xml:space="preserve"> </w:t>
      </w:r>
    </w:p>
    <w:p w14:paraId="1FF378B2" w14:textId="2504B99F" w:rsidR="00227A3F" w:rsidRPr="00130782" w:rsidRDefault="00227A3F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2476D9">
        <w:rPr>
          <w:rFonts w:cs="B Mitra" w:hint="cs"/>
          <w:color w:val="FF0000"/>
          <w:sz w:val="28"/>
          <w:szCs w:val="28"/>
          <w:rtl/>
        </w:rPr>
        <w:t>اساتید راهنما</w:t>
      </w:r>
      <w:r w:rsidR="00E17D76" w:rsidRPr="00E17D76">
        <w:rPr>
          <w:rFonts w:cs="B Mitra" w:hint="cs"/>
          <w:sz w:val="28"/>
          <w:szCs w:val="28"/>
          <w:rtl/>
        </w:rPr>
        <w:t>:</w:t>
      </w:r>
      <w:r w:rsidR="00E17D76">
        <w:rPr>
          <w:rFonts w:cs="B Mitra" w:hint="cs"/>
          <w:sz w:val="28"/>
          <w:szCs w:val="28"/>
          <w:u w:val="single"/>
          <w:rtl/>
        </w:rPr>
        <w:t xml:space="preserve"> </w:t>
      </w:r>
      <w:r w:rsidR="00E17D76">
        <w:rPr>
          <w:rFonts w:cs="B Mitra" w:hint="cs"/>
          <w:sz w:val="28"/>
          <w:szCs w:val="28"/>
          <w:rtl/>
        </w:rPr>
        <w:t>دکتر........................................</w:t>
      </w:r>
      <w:r w:rsidRPr="001A1FF6">
        <w:rPr>
          <w:rFonts w:cs="B Mitra" w:hint="cs"/>
          <w:sz w:val="28"/>
          <w:szCs w:val="28"/>
          <w:rtl/>
        </w:rPr>
        <w:t xml:space="preserve">، </w:t>
      </w:r>
      <w:r w:rsidR="00231BA1">
        <w:rPr>
          <w:rFonts w:cs="B Mitra" w:hint="cs"/>
          <w:sz w:val="28"/>
          <w:szCs w:val="28"/>
          <w:rtl/>
        </w:rPr>
        <w:t>دکتر</w:t>
      </w:r>
      <w:r>
        <w:rPr>
          <w:rFonts w:cs="B Mitra" w:hint="cs"/>
          <w:sz w:val="28"/>
          <w:szCs w:val="28"/>
          <w:rtl/>
        </w:rPr>
        <w:t xml:space="preserve"> </w:t>
      </w:r>
      <w:r w:rsidR="00E17D76">
        <w:rPr>
          <w:rFonts w:cs="B Mitra" w:hint="cs"/>
          <w:sz w:val="28"/>
          <w:szCs w:val="28"/>
          <w:rtl/>
        </w:rPr>
        <w:t>........................................................</w:t>
      </w:r>
    </w:p>
    <w:p w14:paraId="5A6A10F1" w14:textId="48DE1089" w:rsidR="00E3509C" w:rsidRPr="00DE46D1" w:rsidRDefault="00E3509C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2476D9">
        <w:rPr>
          <w:rFonts w:cs="B Mitra" w:hint="cs"/>
          <w:color w:val="FF0000"/>
          <w:sz w:val="28"/>
          <w:szCs w:val="28"/>
          <w:rtl/>
        </w:rPr>
        <w:t xml:space="preserve">اساتید </w:t>
      </w:r>
      <w:r w:rsidR="007253F2" w:rsidRPr="002476D9">
        <w:rPr>
          <w:rFonts w:cs="B Mitra" w:hint="cs"/>
          <w:color w:val="FF0000"/>
          <w:sz w:val="28"/>
          <w:szCs w:val="28"/>
          <w:rtl/>
        </w:rPr>
        <w:t>مشاور</w:t>
      </w:r>
      <w:r w:rsidR="00D23446" w:rsidRPr="00DE46D1">
        <w:rPr>
          <w:rFonts w:cs="B Mitra" w:hint="cs"/>
          <w:sz w:val="28"/>
          <w:szCs w:val="28"/>
          <w:u w:val="single"/>
          <w:rtl/>
        </w:rPr>
        <w:t>:</w:t>
      </w:r>
      <w:r w:rsidR="00231BA1">
        <w:rPr>
          <w:rFonts w:cs="B Mitra" w:hint="cs"/>
          <w:sz w:val="28"/>
          <w:szCs w:val="28"/>
          <w:rtl/>
        </w:rPr>
        <w:t>دکتر</w:t>
      </w:r>
      <w:r w:rsidR="00E17D76">
        <w:rPr>
          <w:rFonts w:cs="B Mitra" w:hint="cs"/>
          <w:sz w:val="28"/>
          <w:szCs w:val="28"/>
          <w:rtl/>
        </w:rPr>
        <w:t>.......................................،</w:t>
      </w:r>
      <w:r w:rsidR="00231BA1">
        <w:rPr>
          <w:rFonts w:cs="B Mitra" w:hint="cs"/>
          <w:sz w:val="28"/>
          <w:szCs w:val="28"/>
          <w:rtl/>
        </w:rPr>
        <w:t>دکتر</w:t>
      </w:r>
      <w:r w:rsidR="00E17D76">
        <w:rPr>
          <w:rFonts w:cs="B Mitra" w:hint="cs"/>
          <w:sz w:val="28"/>
          <w:szCs w:val="28"/>
          <w:rtl/>
        </w:rPr>
        <w:t>......................................،دکتر......................................دکتر...................................</w:t>
      </w:r>
    </w:p>
    <w:p w14:paraId="3218C3F2" w14:textId="3168287D" w:rsidR="00E3509C" w:rsidRPr="00130782" w:rsidRDefault="00C3722D" w:rsidP="00E17D76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2476D9">
        <w:rPr>
          <w:rFonts w:cs="B Mitra" w:hint="cs"/>
          <w:color w:val="FF0000"/>
          <w:sz w:val="28"/>
          <w:szCs w:val="28"/>
          <w:rtl/>
        </w:rPr>
        <w:t>تاريخ</w:t>
      </w:r>
      <w:r w:rsidR="00E3509C" w:rsidRPr="002476D9">
        <w:rPr>
          <w:rFonts w:cs="B Mitra" w:hint="cs"/>
          <w:color w:val="FF0000"/>
          <w:sz w:val="28"/>
          <w:szCs w:val="28"/>
          <w:rtl/>
        </w:rPr>
        <w:t xml:space="preserve"> تصویب گروه</w:t>
      </w:r>
      <w:r w:rsidR="00D23446" w:rsidRPr="001A1FF6">
        <w:rPr>
          <w:rFonts w:cs="B Mitra" w:hint="cs"/>
          <w:sz w:val="28"/>
          <w:szCs w:val="28"/>
          <w:rtl/>
        </w:rPr>
        <w:t>:</w:t>
      </w:r>
      <w:r w:rsidR="00E3509C" w:rsidRPr="001A1FF6">
        <w:rPr>
          <w:rFonts w:cs="B Mitra" w:hint="cs"/>
          <w:sz w:val="28"/>
          <w:szCs w:val="28"/>
          <w:rtl/>
        </w:rPr>
        <w:t xml:space="preserve"> </w:t>
      </w:r>
      <w:r w:rsidR="00FD1AFA" w:rsidRPr="001A1FF6">
        <w:rPr>
          <w:rFonts w:cs="B Mitra" w:hint="cs"/>
          <w:sz w:val="28"/>
          <w:szCs w:val="28"/>
          <w:rtl/>
        </w:rPr>
        <w:t xml:space="preserve"> </w:t>
      </w:r>
      <w:r w:rsidR="00E17D76">
        <w:rPr>
          <w:rFonts w:cs="B Mitra" w:hint="cs"/>
          <w:sz w:val="28"/>
          <w:szCs w:val="28"/>
          <w:rtl/>
        </w:rPr>
        <w:t xml:space="preserve">  /     /</w:t>
      </w:r>
    </w:p>
    <w:p w14:paraId="7B21DEF2" w14:textId="77777777" w:rsidR="00E3509C" w:rsidRPr="00130782" w:rsidRDefault="00E3509C" w:rsidP="00130782">
      <w:pPr>
        <w:spacing w:after="0" w:line="276" w:lineRule="auto"/>
        <w:jc w:val="both"/>
        <w:rPr>
          <w:rFonts w:cs="B Mitra"/>
          <w:sz w:val="28"/>
          <w:szCs w:val="28"/>
          <w:u w:val="single"/>
          <w:rtl/>
        </w:rPr>
      </w:pPr>
      <w:r w:rsidRPr="002476D9">
        <w:rPr>
          <w:rFonts w:cs="B Mitra" w:hint="cs"/>
          <w:color w:val="FF0000"/>
          <w:sz w:val="28"/>
          <w:szCs w:val="28"/>
          <w:rtl/>
        </w:rPr>
        <w:t xml:space="preserve">زمان برگزاری جلسه </w:t>
      </w:r>
      <w:r w:rsidRPr="001A1FF6">
        <w:rPr>
          <w:rFonts w:cs="B Mitra" w:hint="cs"/>
          <w:color w:val="FF0000"/>
          <w:sz w:val="28"/>
          <w:szCs w:val="28"/>
          <w:rtl/>
        </w:rPr>
        <w:t>دفاع</w:t>
      </w:r>
      <w:r w:rsidRPr="001A1FF6">
        <w:rPr>
          <w:rFonts w:cs="B Mitra" w:hint="cs"/>
          <w:sz w:val="28"/>
          <w:szCs w:val="28"/>
          <w:rtl/>
        </w:rPr>
        <w:t>:</w:t>
      </w:r>
      <w:r w:rsidR="00DE46D1" w:rsidRPr="001A1FF6">
        <w:rPr>
          <w:rFonts w:cs="B Mitra" w:hint="cs"/>
          <w:sz w:val="28"/>
          <w:szCs w:val="28"/>
          <w:rtl/>
        </w:rPr>
        <w:t xml:space="preserve"> ساعت  </w:t>
      </w:r>
      <w:r w:rsidR="00227A3F">
        <w:rPr>
          <w:rFonts w:cs="B Mitra" w:hint="cs"/>
          <w:sz w:val="28"/>
          <w:szCs w:val="28"/>
          <w:rtl/>
        </w:rPr>
        <w:t xml:space="preserve">       </w:t>
      </w:r>
      <w:r w:rsidR="00DE46D1" w:rsidRPr="001A1FF6">
        <w:rPr>
          <w:rFonts w:cs="B Mitra" w:hint="cs"/>
          <w:sz w:val="28"/>
          <w:szCs w:val="28"/>
          <w:rtl/>
        </w:rPr>
        <w:t xml:space="preserve">روز </w:t>
      </w:r>
      <w:r w:rsidR="00227A3F">
        <w:rPr>
          <w:rFonts w:cs="B Mitra" w:hint="cs"/>
          <w:sz w:val="28"/>
          <w:szCs w:val="28"/>
          <w:rtl/>
        </w:rPr>
        <w:t xml:space="preserve">       </w:t>
      </w:r>
      <w:r w:rsidR="00DE46D1" w:rsidRPr="001A1FF6">
        <w:rPr>
          <w:rFonts w:cs="B Mitra" w:hint="cs"/>
          <w:sz w:val="28"/>
          <w:szCs w:val="28"/>
          <w:rtl/>
        </w:rPr>
        <w:t xml:space="preserve"> تاریخ</w:t>
      </w:r>
      <w:r w:rsidR="00D23446" w:rsidRPr="00130782">
        <w:rPr>
          <w:rFonts w:cs="B Mitra" w:hint="cs"/>
          <w:sz w:val="28"/>
          <w:szCs w:val="28"/>
          <w:u w:val="single"/>
          <w:rtl/>
        </w:rPr>
        <w:t xml:space="preserve">        </w:t>
      </w:r>
    </w:p>
    <w:p w14:paraId="5D72E76B" w14:textId="03E62426" w:rsidR="00C3722D" w:rsidRPr="001A1FF6" w:rsidRDefault="00E3509C" w:rsidP="00E17D76">
      <w:pPr>
        <w:spacing w:after="0" w:line="276" w:lineRule="auto"/>
        <w:jc w:val="both"/>
        <w:rPr>
          <w:rFonts w:cs="B Mitra"/>
          <w:sz w:val="28"/>
          <w:szCs w:val="28"/>
          <w:rtl/>
        </w:rPr>
      </w:pPr>
      <w:r w:rsidRPr="00D23446">
        <w:rPr>
          <w:rFonts w:cs="B Mitra" w:hint="cs"/>
          <w:color w:val="FF0000"/>
          <w:sz w:val="28"/>
          <w:szCs w:val="28"/>
          <w:rtl/>
        </w:rPr>
        <w:t>مکان برگزاری جلسه</w:t>
      </w:r>
      <w:r w:rsidRPr="002476D9">
        <w:rPr>
          <w:rFonts w:cs="B Mitra" w:hint="cs"/>
          <w:sz w:val="28"/>
          <w:szCs w:val="28"/>
          <w:rtl/>
        </w:rPr>
        <w:t xml:space="preserve"> </w:t>
      </w:r>
      <w:r w:rsidRPr="001A1FF6">
        <w:rPr>
          <w:rFonts w:cs="B Mitra" w:hint="cs"/>
          <w:color w:val="FF0000"/>
          <w:sz w:val="28"/>
          <w:szCs w:val="28"/>
          <w:rtl/>
        </w:rPr>
        <w:t>دفاع</w:t>
      </w:r>
      <w:r w:rsidRPr="001A1FF6">
        <w:rPr>
          <w:rFonts w:cs="B Mitra" w:hint="cs"/>
          <w:sz w:val="28"/>
          <w:szCs w:val="28"/>
          <w:rtl/>
        </w:rPr>
        <w:t>:</w:t>
      </w:r>
      <w:r w:rsidR="00DE46D1" w:rsidRPr="001A1FF6">
        <w:rPr>
          <w:rFonts w:cs="B Mitra" w:hint="cs"/>
          <w:sz w:val="28"/>
          <w:szCs w:val="28"/>
          <w:rtl/>
        </w:rPr>
        <w:t xml:space="preserve"> </w:t>
      </w:r>
    </w:p>
    <w:p w14:paraId="1C24D74E" w14:textId="77777777" w:rsidR="002476D9" w:rsidRPr="00D23446" w:rsidRDefault="00E3509C" w:rsidP="002476D9">
      <w:pPr>
        <w:spacing w:after="0" w:line="276" w:lineRule="auto"/>
        <w:jc w:val="both"/>
        <w:rPr>
          <w:rFonts w:cs="B Mitra"/>
          <w:color w:val="FF0000"/>
          <w:sz w:val="28"/>
          <w:szCs w:val="28"/>
          <w:rtl/>
        </w:rPr>
      </w:pPr>
      <w:r w:rsidRPr="00D23446">
        <w:rPr>
          <w:rFonts w:cs="B Mitra" w:hint="cs"/>
          <w:color w:val="FF0000"/>
          <w:sz w:val="28"/>
          <w:szCs w:val="28"/>
          <w:rtl/>
        </w:rPr>
        <w:t xml:space="preserve">نمره </w:t>
      </w:r>
      <w:r w:rsidR="002476D9" w:rsidRPr="00D23446">
        <w:rPr>
          <w:rFonts w:cs="B Mitra" w:hint="cs"/>
          <w:color w:val="FF0000"/>
          <w:sz w:val="28"/>
          <w:szCs w:val="28"/>
          <w:rtl/>
        </w:rPr>
        <w:t>جلسه دفاع:</w:t>
      </w:r>
    </w:p>
    <w:p w14:paraId="4C64803C" w14:textId="77777777" w:rsidR="002476D9" w:rsidRPr="002476D9" w:rsidRDefault="002476D9" w:rsidP="002476D9">
      <w:pPr>
        <w:spacing w:after="0" w:line="276" w:lineRule="auto"/>
        <w:jc w:val="both"/>
        <w:rPr>
          <w:rFonts w:cs="B Mitra"/>
          <w:sz w:val="28"/>
          <w:szCs w:val="28"/>
          <w:rtl/>
        </w:rPr>
      </w:pPr>
      <w:r w:rsidRPr="00D23446">
        <w:rPr>
          <w:rFonts w:cs="B Mitra" w:hint="cs"/>
          <w:color w:val="FF0000"/>
          <w:sz w:val="28"/>
          <w:szCs w:val="28"/>
          <w:rtl/>
        </w:rPr>
        <w:t>نمره مقاله:</w:t>
      </w:r>
    </w:p>
    <w:p w14:paraId="469860C7" w14:textId="77777777" w:rsidR="00E3509C" w:rsidRPr="00FD1AFA" w:rsidRDefault="00E3509C" w:rsidP="00C371D0">
      <w:pPr>
        <w:spacing w:after="0" w:line="192" w:lineRule="auto"/>
        <w:jc w:val="both"/>
        <w:rPr>
          <w:rFonts w:cs="B Mitra"/>
          <w:sz w:val="20"/>
          <w:szCs w:val="20"/>
          <w:rtl/>
        </w:rPr>
      </w:pPr>
    </w:p>
    <w:p w14:paraId="5EC58A1B" w14:textId="77777777" w:rsidR="00FD1AFA" w:rsidRPr="00FD1AFA" w:rsidRDefault="00FD1AFA" w:rsidP="00FD1AFA">
      <w:pPr>
        <w:spacing w:after="0" w:line="192" w:lineRule="auto"/>
        <w:rPr>
          <w:rFonts w:cs="B Zar"/>
          <w:sz w:val="6"/>
          <w:szCs w:val="6"/>
          <w:rtl/>
        </w:rPr>
      </w:pPr>
    </w:p>
    <w:p w14:paraId="5B502984" w14:textId="77777777" w:rsidR="00E22AE9" w:rsidRPr="00475535" w:rsidRDefault="00E22AE9" w:rsidP="00E22AE9">
      <w:pPr>
        <w:spacing w:after="0" w:line="192" w:lineRule="auto"/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12"/>
        <w:gridCol w:w="1679"/>
        <w:gridCol w:w="1524"/>
        <w:gridCol w:w="1609"/>
        <w:gridCol w:w="1680"/>
        <w:gridCol w:w="1524"/>
      </w:tblGrid>
      <w:tr w:rsidR="006D66C5" w14:paraId="7A901901" w14:textId="77777777" w:rsidTr="001908D8">
        <w:trPr>
          <w:trHeight w:val="563"/>
          <w:jc w:val="center"/>
        </w:trPr>
        <w:tc>
          <w:tcPr>
            <w:tcW w:w="1612" w:type="dxa"/>
            <w:vAlign w:val="center"/>
          </w:tcPr>
          <w:p w14:paraId="2D558286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سمت</w:t>
            </w:r>
          </w:p>
        </w:tc>
        <w:tc>
          <w:tcPr>
            <w:tcW w:w="1679" w:type="dxa"/>
            <w:vAlign w:val="center"/>
          </w:tcPr>
          <w:p w14:paraId="447D12CA" w14:textId="77777777" w:rsidR="006D66C5" w:rsidRPr="000B1EA9" w:rsidRDefault="006D66C5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rtl/>
              </w:rPr>
            </w:pPr>
            <w:r w:rsidRPr="000B1EA9">
              <w:rPr>
                <w:rFonts w:cs="B Zar" w:hint="cs"/>
                <w:rtl/>
              </w:rPr>
              <w:t>نام و نام خانوادگي</w:t>
            </w:r>
            <w:r>
              <w:rPr>
                <w:rFonts w:cs="B Zar" w:hint="cs"/>
                <w:rtl/>
              </w:rPr>
              <w:t>، رشته تحصیلی و رتبه</w:t>
            </w:r>
          </w:p>
        </w:tc>
        <w:tc>
          <w:tcPr>
            <w:tcW w:w="1524" w:type="dxa"/>
            <w:vAlign w:val="center"/>
          </w:tcPr>
          <w:p w14:paraId="0D46AD7F" w14:textId="77777777" w:rsidR="006D66C5" w:rsidRPr="00E40975" w:rsidRDefault="006D66C5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rtl/>
              </w:rPr>
            </w:pPr>
            <w:r w:rsidRPr="00E40975">
              <w:rPr>
                <w:rFonts w:cs="B Zar" w:hint="cs"/>
                <w:rtl/>
              </w:rPr>
              <w:t>مهر و امضاء</w:t>
            </w:r>
          </w:p>
        </w:tc>
        <w:tc>
          <w:tcPr>
            <w:tcW w:w="1609" w:type="dxa"/>
            <w:vAlign w:val="center"/>
          </w:tcPr>
          <w:p w14:paraId="6B7A9A01" w14:textId="77777777" w:rsidR="006D66C5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سمت</w:t>
            </w:r>
          </w:p>
        </w:tc>
        <w:tc>
          <w:tcPr>
            <w:tcW w:w="1680" w:type="dxa"/>
            <w:vAlign w:val="center"/>
          </w:tcPr>
          <w:p w14:paraId="59731365" w14:textId="77777777" w:rsidR="006D66C5" w:rsidRPr="000B1EA9" w:rsidRDefault="006D66C5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rtl/>
              </w:rPr>
            </w:pPr>
            <w:r w:rsidRPr="000B1EA9">
              <w:rPr>
                <w:rFonts w:cs="B Zar" w:hint="cs"/>
                <w:rtl/>
              </w:rPr>
              <w:t>نام و نام خانوادگي</w:t>
            </w:r>
            <w:r>
              <w:rPr>
                <w:rFonts w:cs="B Zar" w:hint="cs"/>
                <w:rtl/>
              </w:rPr>
              <w:t>، رشته تحصیلی و رتبه</w:t>
            </w:r>
          </w:p>
        </w:tc>
        <w:tc>
          <w:tcPr>
            <w:tcW w:w="1524" w:type="dxa"/>
            <w:vAlign w:val="center"/>
          </w:tcPr>
          <w:p w14:paraId="2EBBED6C" w14:textId="77777777" w:rsidR="006D66C5" w:rsidRPr="00E40975" w:rsidRDefault="006D66C5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rtl/>
              </w:rPr>
            </w:pPr>
            <w:r w:rsidRPr="00E40975">
              <w:rPr>
                <w:rFonts w:cs="B Zar" w:hint="cs"/>
                <w:rtl/>
              </w:rPr>
              <w:t>مهر و امضاء</w:t>
            </w:r>
          </w:p>
        </w:tc>
      </w:tr>
      <w:tr w:rsidR="006D66C5" w14:paraId="44C45D40" w14:textId="77777777" w:rsidTr="001908D8">
        <w:trPr>
          <w:trHeight w:val="428"/>
          <w:jc w:val="center"/>
        </w:trPr>
        <w:tc>
          <w:tcPr>
            <w:tcW w:w="1612" w:type="dxa"/>
            <w:vMerge w:val="restart"/>
            <w:vAlign w:val="center"/>
          </w:tcPr>
          <w:p w14:paraId="051C343A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 w:rsidRPr="00E22AE9">
              <w:rPr>
                <w:rFonts w:cs="B Zar" w:hint="cs"/>
                <w:sz w:val="20"/>
                <w:szCs w:val="20"/>
                <w:rtl/>
              </w:rPr>
              <w:t>مدير گروه آموزشي</w:t>
            </w:r>
            <w:r>
              <w:rPr>
                <w:rFonts w:cs="B Zar" w:hint="cs"/>
                <w:sz w:val="20"/>
                <w:szCs w:val="20"/>
                <w:rtl/>
              </w:rPr>
              <w:t>/ رئيس بخش</w:t>
            </w:r>
          </w:p>
        </w:tc>
        <w:tc>
          <w:tcPr>
            <w:tcW w:w="1679" w:type="dxa"/>
            <w:vMerge w:val="restart"/>
          </w:tcPr>
          <w:p w14:paraId="260C4819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 w:val="restart"/>
          </w:tcPr>
          <w:p w14:paraId="4036B54F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Align w:val="center"/>
          </w:tcPr>
          <w:p w14:paraId="0DD66375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نماینده شورای پژوهشي دانشكده</w:t>
            </w:r>
          </w:p>
        </w:tc>
        <w:tc>
          <w:tcPr>
            <w:tcW w:w="1680" w:type="dxa"/>
          </w:tcPr>
          <w:p w14:paraId="74B2251D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7146D0C7" w14:textId="77777777" w:rsidR="006D66C5" w:rsidRDefault="006D66C5" w:rsidP="001908D8">
            <w:pPr>
              <w:rPr>
                <w:rtl/>
              </w:rPr>
            </w:pPr>
          </w:p>
        </w:tc>
      </w:tr>
      <w:tr w:rsidR="006D66C5" w14:paraId="23BFCA3C" w14:textId="77777777" w:rsidTr="001908D8">
        <w:trPr>
          <w:trHeight w:val="427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14:paraId="3C3A3CF0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9" w:type="dxa"/>
            <w:vMerge/>
          </w:tcPr>
          <w:p w14:paraId="2140911D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/>
          </w:tcPr>
          <w:p w14:paraId="450BDBC7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Align w:val="center"/>
          </w:tcPr>
          <w:p w14:paraId="72FB3DC0" w14:textId="77777777" w:rsidR="006D66C5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 w:rsidRPr="00E22AE9">
              <w:rPr>
                <w:rFonts w:cs="B Zar" w:hint="cs"/>
                <w:sz w:val="20"/>
                <w:szCs w:val="20"/>
                <w:rtl/>
              </w:rPr>
              <w:t>معاون آموزشي پژوهشي بيمارستان يا نماينده ايشان</w:t>
            </w:r>
          </w:p>
        </w:tc>
        <w:tc>
          <w:tcPr>
            <w:tcW w:w="1680" w:type="dxa"/>
          </w:tcPr>
          <w:p w14:paraId="2B7CF480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73BC8ED0" w14:textId="77777777" w:rsidR="006D66C5" w:rsidRDefault="006D66C5" w:rsidP="001908D8">
            <w:pPr>
              <w:rPr>
                <w:rtl/>
              </w:rPr>
            </w:pPr>
          </w:p>
        </w:tc>
      </w:tr>
      <w:tr w:rsidR="006D66C5" w14:paraId="5D61E2CB" w14:textId="77777777" w:rsidTr="001908D8">
        <w:trPr>
          <w:trHeight w:val="428"/>
          <w:jc w:val="center"/>
        </w:trPr>
        <w:tc>
          <w:tcPr>
            <w:tcW w:w="1612" w:type="dxa"/>
            <w:vMerge w:val="restart"/>
            <w:vAlign w:val="center"/>
          </w:tcPr>
          <w:p w14:paraId="0FBE1F44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 w:rsidRPr="00E22AE9">
              <w:rPr>
                <w:rFonts w:cs="B Zar" w:hint="cs"/>
                <w:sz w:val="20"/>
                <w:szCs w:val="20"/>
                <w:rtl/>
              </w:rPr>
              <w:t>استاد/ اساتيد راهنما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مشاور</w:t>
            </w:r>
          </w:p>
        </w:tc>
        <w:tc>
          <w:tcPr>
            <w:tcW w:w="1679" w:type="dxa"/>
            <w:vMerge w:val="restart"/>
          </w:tcPr>
          <w:p w14:paraId="0BC2216A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 w:val="restart"/>
          </w:tcPr>
          <w:p w14:paraId="31888B58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5E566C69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 w:rsidRPr="00E22AE9">
              <w:rPr>
                <w:rFonts w:cs="B Zar" w:hint="cs"/>
                <w:sz w:val="20"/>
                <w:szCs w:val="20"/>
                <w:rtl/>
              </w:rPr>
              <w:t xml:space="preserve">اساتيد </w:t>
            </w:r>
            <w:r>
              <w:rPr>
                <w:rFonts w:cs="B Zar" w:hint="cs"/>
                <w:sz w:val="20"/>
                <w:szCs w:val="20"/>
                <w:rtl/>
              </w:rPr>
              <w:t>مدعو</w:t>
            </w:r>
          </w:p>
        </w:tc>
        <w:tc>
          <w:tcPr>
            <w:tcW w:w="1680" w:type="dxa"/>
          </w:tcPr>
          <w:p w14:paraId="3489CFE3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25F905D7" w14:textId="77777777" w:rsidR="006D66C5" w:rsidRDefault="006D66C5" w:rsidP="001908D8">
            <w:pPr>
              <w:rPr>
                <w:rtl/>
              </w:rPr>
            </w:pPr>
          </w:p>
        </w:tc>
      </w:tr>
      <w:tr w:rsidR="006D66C5" w14:paraId="5E98EB9F" w14:textId="77777777" w:rsidTr="001908D8">
        <w:trPr>
          <w:trHeight w:val="427"/>
          <w:jc w:val="center"/>
        </w:trPr>
        <w:tc>
          <w:tcPr>
            <w:tcW w:w="1612" w:type="dxa"/>
            <w:vMerge/>
            <w:vAlign w:val="center"/>
          </w:tcPr>
          <w:p w14:paraId="0F466FD9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9" w:type="dxa"/>
            <w:vMerge/>
          </w:tcPr>
          <w:p w14:paraId="1C3D931A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/>
          </w:tcPr>
          <w:p w14:paraId="014119ED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Merge/>
            <w:vAlign w:val="center"/>
          </w:tcPr>
          <w:p w14:paraId="398C4588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14:paraId="5554413B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1C575D09" w14:textId="77777777" w:rsidR="006D66C5" w:rsidRDefault="006D66C5" w:rsidP="001908D8">
            <w:pPr>
              <w:rPr>
                <w:rtl/>
              </w:rPr>
            </w:pPr>
          </w:p>
        </w:tc>
      </w:tr>
      <w:tr w:rsidR="006D66C5" w14:paraId="49174E83" w14:textId="77777777" w:rsidTr="006D66C5">
        <w:trPr>
          <w:trHeight w:val="428"/>
          <w:jc w:val="center"/>
        </w:trPr>
        <w:tc>
          <w:tcPr>
            <w:tcW w:w="1612" w:type="dxa"/>
            <w:vMerge/>
          </w:tcPr>
          <w:p w14:paraId="2B942C4C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79" w:type="dxa"/>
            <w:vMerge w:val="restart"/>
          </w:tcPr>
          <w:p w14:paraId="6E742AE9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 w:val="restart"/>
          </w:tcPr>
          <w:p w14:paraId="799F1B89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7F05060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اعضاء کمیته پژوهشی گروه</w:t>
            </w:r>
          </w:p>
        </w:tc>
        <w:tc>
          <w:tcPr>
            <w:tcW w:w="1680" w:type="dxa"/>
          </w:tcPr>
          <w:p w14:paraId="09486B97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3A5424DF" w14:textId="77777777" w:rsidR="006D66C5" w:rsidRDefault="006D66C5" w:rsidP="001908D8">
            <w:pPr>
              <w:rPr>
                <w:rtl/>
              </w:rPr>
            </w:pPr>
          </w:p>
        </w:tc>
      </w:tr>
      <w:tr w:rsidR="006D66C5" w14:paraId="6DD285E6" w14:textId="77777777" w:rsidTr="001908D8">
        <w:trPr>
          <w:trHeight w:val="427"/>
          <w:jc w:val="center"/>
        </w:trPr>
        <w:tc>
          <w:tcPr>
            <w:tcW w:w="1612" w:type="dxa"/>
            <w:vMerge/>
          </w:tcPr>
          <w:p w14:paraId="1E2BC6B7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79" w:type="dxa"/>
            <w:vMerge/>
          </w:tcPr>
          <w:p w14:paraId="10732D21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/>
          </w:tcPr>
          <w:p w14:paraId="2D970BE1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Merge/>
          </w:tcPr>
          <w:p w14:paraId="16AF75C1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80" w:type="dxa"/>
          </w:tcPr>
          <w:p w14:paraId="64453DBC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4F5E4038" w14:textId="77777777" w:rsidR="006D66C5" w:rsidRDefault="006D66C5" w:rsidP="001908D8">
            <w:pPr>
              <w:rPr>
                <w:rtl/>
              </w:rPr>
            </w:pPr>
          </w:p>
        </w:tc>
      </w:tr>
      <w:tr w:rsidR="006D66C5" w14:paraId="59A04849" w14:textId="77777777" w:rsidTr="001908D8">
        <w:trPr>
          <w:trHeight w:val="428"/>
          <w:jc w:val="center"/>
        </w:trPr>
        <w:tc>
          <w:tcPr>
            <w:tcW w:w="1612" w:type="dxa"/>
            <w:vMerge/>
            <w:vAlign w:val="center"/>
          </w:tcPr>
          <w:p w14:paraId="4067B56D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9" w:type="dxa"/>
            <w:vMerge w:val="restart"/>
          </w:tcPr>
          <w:p w14:paraId="65A7ED96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 w:val="restart"/>
          </w:tcPr>
          <w:p w14:paraId="76528F45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Merge/>
          </w:tcPr>
          <w:p w14:paraId="584F4CF7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80" w:type="dxa"/>
          </w:tcPr>
          <w:p w14:paraId="75488628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7A4F91FB" w14:textId="77777777" w:rsidR="006D66C5" w:rsidRDefault="006D66C5" w:rsidP="001908D8">
            <w:pPr>
              <w:rPr>
                <w:rtl/>
              </w:rPr>
            </w:pPr>
          </w:p>
        </w:tc>
      </w:tr>
      <w:tr w:rsidR="006D66C5" w14:paraId="0D76A9C7" w14:textId="77777777" w:rsidTr="001908D8">
        <w:trPr>
          <w:trHeight w:val="427"/>
          <w:jc w:val="center"/>
        </w:trPr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14:paraId="75020D54" w14:textId="77777777" w:rsidR="006D66C5" w:rsidRPr="00E22AE9" w:rsidRDefault="006D66C5" w:rsidP="001908D8">
            <w:pPr>
              <w:tabs>
                <w:tab w:val="num" w:pos="26"/>
              </w:tabs>
              <w:spacing w:line="192" w:lineRule="auto"/>
              <w:ind w:left="28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679" w:type="dxa"/>
            <w:vMerge/>
          </w:tcPr>
          <w:p w14:paraId="6AC65689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  <w:vMerge/>
          </w:tcPr>
          <w:p w14:paraId="55F2ABE5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09" w:type="dxa"/>
            <w:vMerge/>
          </w:tcPr>
          <w:p w14:paraId="59B96035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680" w:type="dxa"/>
          </w:tcPr>
          <w:p w14:paraId="37ACC04C" w14:textId="77777777" w:rsidR="006D66C5" w:rsidRDefault="006D66C5" w:rsidP="001908D8">
            <w:pPr>
              <w:rPr>
                <w:rtl/>
              </w:rPr>
            </w:pPr>
          </w:p>
        </w:tc>
        <w:tc>
          <w:tcPr>
            <w:tcW w:w="1524" w:type="dxa"/>
          </w:tcPr>
          <w:p w14:paraId="795A04CA" w14:textId="77777777" w:rsidR="006D66C5" w:rsidRDefault="006D66C5" w:rsidP="001908D8">
            <w:pPr>
              <w:rPr>
                <w:rtl/>
              </w:rPr>
            </w:pPr>
          </w:p>
        </w:tc>
      </w:tr>
    </w:tbl>
    <w:p w14:paraId="1C5BFC74" w14:textId="77777777" w:rsidR="006D66C5" w:rsidRDefault="006D66C5" w:rsidP="006D66C5">
      <w:pPr>
        <w:tabs>
          <w:tab w:val="num" w:pos="224"/>
        </w:tabs>
        <w:ind w:left="224"/>
        <w:jc w:val="lowKashida"/>
        <w:rPr>
          <w:rFonts w:cs="B Zar"/>
          <w:rtl/>
        </w:rPr>
      </w:pPr>
    </w:p>
    <w:p w14:paraId="0FF0BAB8" w14:textId="77777777" w:rsidR="00E22AE9" w:rsidRDefault="00E22AE9" w:rsidP="00667B25">
      <w:pPr>
        <w:tabs>
          <w:tab w:val="num" w:pos="224"/>
        </w:tabs>
        <w:ind w:left="224"/>
        <w:jc w:val="lowKashida"/>
        <w:rPr>
          <w:rFonts w:cs="B Zar"/>
          <w:rtl/>
        </w:rPr>
      </w:pPr>
      <w:r w:rsidRPr="000B1EA9">
        <w:rPr>
          <w:rFonts w:cs="B Zar" w:hint="cs"/>
          <w:rtl/>
        </w:rPr>
        <w:t xml:space="preserve">مشخصات فوق مورد تأييد است و </w:t>
      </w:r>
      <w:r w:rsidR="00667B25">
        <w:rPr>
          <w:rFonts w:cs="B Zar" w:hint="cs"/>
          <w:rtl/>
        </w:rPr>
        <w:t>دانشجوی</w:t>
      </w:r>
      <w:r w:rsidRPr="000B1EA9">
        <w:rPr>
          <w:rFonts w:cs="B Zar" w:hint="cs"/>
          <w:rtl/>
        </w:rPr>
        <w:t xml:space="preserve"> </w:t>
      </w:r>
      <w:r>
        <w:rPr>
          <w:rFonts w:cs="B Zar" w:hint="cs"/>
          <w:rtl/>
        </w:rPr>
        <w:t>محترم،</w:t>
      </w:r>
      <w:r w:rsidRPr="000B1EA9">
        <w:rPr>
          <w:rFonts w:cs="B Zar" w:hint="cs"/>
          <w:rtl/>
        </w:rPr>
        <w:t xml:space="preserve"> پايان نامه خود را با نمره نهايي ............ و درجه ........................ به اتمام رسانده است.  ضمنا اين فرم جهت انجام امور داخلي دانشكده پزشكي تهيه شده و ارزش و اعتبار ديگري در خارج از دانشكده ندارد.</w:t>
      </w:r>
    </w:p>
    <w:tbl>
      <w:tblPr>
        <w:tblStyle w:val="TableGrid"/>
        <w:bidiVisual/>
        <w:tblW w:w="0" w:type="auto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3118"/>
        <w:gridCol w:w="3686"/>
      </w:tblGrid>
      <w:tr w:rsidR="00E22AE9" w14:paraId="7408A760" w14:textId="77777777" w:rsidTr="00E22AE9">
        <w:tc>
          <w:tcPr>
            <w:tcW w:w="2600" w:type="dxa"/>
          </w:tcPr>
          <w:p w14:paraId="2137F0C0" w14:textId="77777777" w:rsidR="00E22AE9" w:rsidRPr="00E22AE9" w:rsidRDefault="00E22AE9" w:rsidP="00E22AE9">
            <w:pPr>
              <w:jc w:val="center"/>
              <w:rPr>
                <w:rtl/>
              </w:rPr>
            </w:pPr>
          </w:p>
        </w:tc>
        <w:tc>
          <w:tcPr>
            <w:tcW w:w="3118" w:type="dxa"/>
          </w:tcPr>
          <w:p w14:paraId="7A1BA94C" w14:textId="77777777" w:rsidR="00E22AE9" w:rsidRDefault="00E22AE9" w:rsidP="00E22AE9">
            <w:pPr>
              <w:tabs>
                <w:tab w:val="num" w:pos="224"/>
              </w:tabs>
              <w:jc w:val="lowKashida"/>
              <w:rPr>
                <w:rFonts w:cs="B Zar"/>
                <w:rtl/>
              </w:rPr>
            </w:pPr>
          </w:p>
        </w:tc>
        <w:tc>
          <w:tcPr>
            <w:tcW w:w="3686" w:type="dxa"/>
          </w:tcPr>
          <w:p w14:paraId="123AC79E" w14:textId="77777777" w:rsidR="00E22AE9" w:rsidRPr="00E22AE9" w:rsidRDefault="00E22AE9" w:rsidP="00E2332C">
            <w:pPr>
              <w:jc w:val="center"/>
              <w:rPr>
                <w:rFonts w:cs="B Lotus"/>
                <w:rtl/>
              </w:rPr>
            </w:pPr>
          </w:p>
        </w:tc>
      </w:tr>
    </w:tbl>
    <w:p w14:paraId="0B0A09CF" w14:textId="77777777" w:rsidR="00E22AE9" w:rsidRDefault="00E22AE9" w:rsidP="00475535">
      <w:pPr>
        <w:spacing w:after="0" w:line="192" w:lineRule="auto"/>
        <w:rPr>
          <w:sz w:val="4"/>
          <w:szCs w:val="4"/>
          <w:rtl/>
        </w:rPr>
      </w:pPr>
    </w:p>
    <w:p w14:paraId="1B270E76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44628A8D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36A1A38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687C8566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0C167698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4D06535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9C780BD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5A2AE5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D0858F0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2448D4A4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tbl>
      <w:tblPr>
        <w:tblStyle w:val="TableGrid"/>
        <w:bidiVisual/>
        <w:tblW w:w="9688" w:type="dxa"/>
        <w:tblInd w:w="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268"/>
        <w:gridCol w:w="3970"/>
      </w:tblGrid>
      <w:tr w:rsidR="00EB07EE" w:rsidRPr="00E22AE9" w14:paraId="52C0FBA1" w14:textId="77777777" w:rsidTr="00EB07EE">
        <w:tc>
          <w:tcPr>
            <w:tcW w:w="3450" w:type="dxa"/>
          </w:tcPr>
          <w:p w14:paraId="19126F2C" w14:textId="77777777" w:rsidR="00EB07EE" w:rsidRPr="00597C17" w:rsidRDefault="00EB07EE" w:rsidP="000F39BD">
            <w:pPr>
              <w:tabs>
                <w:tab w:val="center" w:pos="4153"/>
                <w:tab w:val="left" w:pos="6270"/>
                <w:tab w:val="left" w:pos="6866"/>
              </w:tabs>
              <w:jc w:val="center"/>
              <w:rPr>
                <w:rFonts w:cs="B Lotus"/>
                <w:sz w:val="16"/>
                <w:szCs w:val="16"/>
                <w:rtl/>
              </w:rPr>
            </w:pPr>
            <w:r w:rsidRPr="00794846">
              <w:rPr>
                <w:rFonts w:cs="B Lotus" w:hint="cs"/>
                <w:rtl/>
              </w:rPr>
              <w:t xml:space="preserve">دكتر </w:t>
            </w:r>
            <w:r w:rsidR="000F39BD">
              <w:rPr>
                <w:rFonts w:cs="B Lotus" w:hint="cs"/>
                <w:rtl/>
              </w:rPr>
              <w:t>زهرا مشکات</w:t>
            </w:r>
          </w:p>
          <w:p w14:paraId="733FAB6B" w14:textId="77777777" w:rsidR="00EB07EE" w:rsidRPr="00E22AE9" w:rsidRDefault="00EB07EE" w:rsidP="00E17D76">
            <w:pPr>
              <w:jc w:val="center"/>
              <w:rPr>
                <w:rtl/>
              </w:rPr>
            </w:pPr>
            <w:r w:rsidRPr="00794846">
              <w:rPr>
                <w:rFonts w:cs="B Lotus" w:hint="cs"/>
                <w:rtl/>
              </w:rPr>
              <w:t xml:space="preserve">معاون </w:t>
            </w:r>
            <w:r>
              <w:rPr>
                <w:rFonts w:cs="B Lotus" w:hint="cs"/>
                <w:rtl/>
              </w:rPr>
              <w:t>پژوهش و فناوری</w:t>
            </w:r>
            <w:r w:rsidRPr="00794846">
              <w:rPr>
                <w:rFonts w:cs="B Lotus" w:hint="cs"/>
                <w:rtl/>
              </w:rPr>
              <w:t xml:space="preserve"> دانشكده</w:t>
            </w:r>
            <w:r>
              <w:rPr>
                <w:rFonts w:hint="cs"/>
                <w:rtl/>
              </w:rPr>
              <w:t xml:space="preserve"> </w:t>
            </w:r>
            <w:r w:rsidRPr="00024F54">
              <w:rPr>
                <w:rFonts w:cs="B Lotus" w:hint="cs"/>
                <w:rtl/>
              </w:rPr>
              <w:t>پزشکی</w:t>
            </w:r>
            <w:r>
              <w:rPr>
                <w:rFonts w:cs="B Lotus" w:hint="cs"/>
                <w:rtl/>
              </w:rPr>
              <w:t xml:space="preserve"> مشهد</w:t>
            </w:r>
          </w:p>
        </w:tc>
        <w:tc>
          <w:tcPr>
            <w:tcW w:w="2268" w:type="dxa"/>
          </w:tcPr>
          <w:p w14:paraId="6CA0302A" w14:textId="77777777" w:rsidR="00EB07EE" w:rsidRDefault="00EB07EE" w:rsidP="00E17D76">
            <w:pPr>
              <w:tabs>
                <w:tab w:val="num" w:pos="224"/>
              </w:tabs>
              <w:jc w:val="lowKashida"/>
              <w:rPr>
                <w:rFonts w:cs="B Zar"/>
                <w:rtl/>
              </w:rPr>
            </w:pPr>
          </w:p>
        </w:tc>
        <w:tc>
          <w:tcPr>
            <w:tcW w:w="3970" w:type="dxa"/>
          </w:tcPr>
          <w:p w14:paraId="5864A4AE" w14:textId="77777777" w:rsidR="00EB07EE" w:rsidRDefault="00EB07EE" w:rsidP="000F39BD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 xml:space="preserve">دکتر </w:t>
            </w:r>
            <w:r w:rsidR="000F39BD">
              <w:rPr>
                <w:rFonts w:cs="B Lotus" w:hint="cs"/>
                <w:rtl/>
              </w:rPr>
              <w:t>مصطفی جعفری</w:t>
            </w:r>
          </w:p>
          <w:p w14:paraId="280E96EE" w14:textId="77777777" w:rsidR="00EB07EE" w:rsidRPr="00E22AE9" w:rsidRDefault="00EB07EE" w:rsidP="00E17D76">
            <w:pPr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معاون آموزش پزشکی عمومی دانشکده پزشکی مشهد</w:t>
            </w:r>
          </w:p>
        </w:tc>
      </w:tr>
    </w:tbl>
    <w:p w14:paraId="50824127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00A6410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9AD8D0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2094AB9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29845F9E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6550404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6880292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AD74AD7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05F15F7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4ADA61F2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6EC6A1D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26AFB546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DCA16F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0CE102F1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2F3A83E9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2E3497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48794C3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062A7A0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3C57419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903CE27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02089DAA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F954107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BEC5AD9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566153D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6849C044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061DB53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527EB32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776DAAC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45AFB58D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00D4BD7D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C762106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ADDE15C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0D1B674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6F56EFDA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53C7A33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2C28E80C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85ACF07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0EC52201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BB62767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612663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AE951D6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03F53525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1047AF8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3EE7494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DFB2E99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2837A5C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9E0C459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ED9757B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77CBFE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47DBFBE8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D5BC314" w14:textId="77777777" w:rsidR="00BF70D0" w:rsidRPr="00BF70D0" w:rsidRDefault="00BF70D0" w:rsidP="00BF70D0">
      <w:pPr>
        <w:tabs>
          <w:tab w:val="num" w:pos="26"/>
        </w:tabs>
        <w:ind w:left="26"/>
        <w:jc w:val="center"/>
        <w:rPr>
          <w:rFonts w:cs="B Nazanin"/>
          <w:b/>
          <w:bCs/>
          <w:rtl/>
        </w:rPr>
      </w:pPr>
      <w:r w:rsidRPr="00BF70D0">
        <w:rPr>
          <w:rFonts w:cs="B Nazanin"/>
          <w:b/>
          <w:bCs/>
          <w:rtl/>
        </w:rPr>
        <w:t xml:space="preserve">صورتجلسه ارزیابی نماینده </w:t>
      </w:r>
      <w:r w:rsidRPr="00BF70D0">
        <w:rPr>
          <w:rFonts w:cs="B Nazanin" w:hint="cs"/>
          <w:b/>
          <w:bCs/>
          <w:rtl/>
        </w:rPr>
        <w:t>شورای</w:t>
      </w:r>
      <w:r w:rsidRPr="00BF70D0">
        <w:rPr>
          <w:rFonts w:cs="B Nazanin"/>
          <w:b/>
          <w:bCs/>
          <w:rtl/>
        </w:rPr>
        <w:t xml:space="preserve"> پژوهشي </w:t>
      </w:r>
      <w:r w:rsidRPr="00BF70D0">
        <w:rPr>
          <w:rFonts w:cs="B Nazanin" w:hint="cs"/>
          <w:b/>
          <w:bCs/>
          <w:rtl/>
        </w:rPr>
        <w:t xml:space="preserve">دانشکده </w:t>
      </w:r>
      <w:r w:rsidRPr="00BF70D0">
        <w:rPr>
          <w:rFonts w:cs="B Nazanin"/>
          <w:b/>
          <w:bCs/>
          <w:rtl/>
        </w:rPr>
        <w:t>از جلسه دفاع پايان نامه</w:t>
      </w:r>
    </w:p>
    <w:p w14:paraId="2457C144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559E0FDD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2BD37A09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6AFD828F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A86993E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38B1AB94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13100E42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72152C42" w14:textId="3EC9F37F" w:rsidR="00E17D76" w:rsidRDefault="00BF70D0" w:rsidP="00E17D76">
      <w:pPr>
        <w:ind w:left="473" w:right="142" w:hanging="295"/>
        <w:rPr>
          <w:rFonts w:cs="B Mitra"/>
          <w:color w:val="FF0000"/>
          <w:sz w:val="23"/>
          <w:szCs w:val="23"/>
          <w:rtl/>
        </w:rPr>
      </w:pPr>
      <w:r w:rsidRPr="00C00E11">
        <w:rPr>
          <w:rFonts w:cs="B Mitra" w:hint="cs"/>
          <w:sz w:val="23"/>
          <w:szCs w:val="23"/>
          <w:rtl/>
        </w:rPr>
        <w:t xml:space="preserve">بدين‌وسيله گواهي مي‌شود </w:t>
      </w:r>
      <w:r w:rsidRPr="00C00E11">
        <w:rPr>
          <w:rFonts w:cs="B Mitra"/>
          <w:sz w:val="23"/>
          <w:szCs w:val="23"/>
          <w:rtl/>
        </w:rPr>
        <w:t>جلس</w:t>
      </w:r>
      <w:r w:rsidRPr="00C00E11">
        <w:rPr>
          <w:rFonts w:cs="B Mitra" w:hint="cs"/>
          <w:sz w:val="23"/>
          <w:szCs w:val="23"/>
          <w:rtl/>
        </w:rPr>
        <w:t>ة</w:t>
      </w:r>
      <w:r w:rsidRPr="00C00E11">
        <w:rPr>
          <w:rFonts w:cs="B Mitra"/>
          <w:sz w:val="23"/>
          <w:szCs w:val="23"/>
          <w:rtl/>
        </w:rPr>
        <w:t xml:space="preserve"> دفاع پايان‏نام</w:t>
      </w:r>
      <w:r w:rsidRPr="00C00E11">
        <w:rPr>
          <w:rFonts w:cs="B Mitra" w:hint="cs"/>
          <w:sz w:val="23"/>
          <w:szCs w:val="23"/>
          <w:rtl/>
        </w:rPr>
        <w:t xml:space="preserve">ة </w:t>
      </w:r>
      <w:r w:rsidRPr="00077348">
        <w:rPr>
          <w:rFonts w:cs="B Mitra" w:hint="cs"/>
          <w:color w:val="FF0000"/>
          <w:sz w:val="23"/>
          <w:szCs w:val="23"/>
          <w:rtl/>
        </w:rPr>
        <w:t>آقاي/خانم</w:t>
      </w:r>
      <w:r>
        <w:rPr>
          <w:rFonts w:cs="B Mitra" w:hint="cs"/>
          <w:color w:val="FF0000"/>
          <w:sz w:val="23"/>
          <w:szCs w:val="23"/>
          <w:rtl/>
        </w:rPr>
        <w:t xml:space="preserve"> </w:t>
      </w:r>
      <w:r w:rsidR="00E17D76">
        <w:rPr>
          <w:rFonts w:cs="B Mitra" w:hint="cs"/>
          <w:color w:val="FF0000"/>
          <w:sz w:val="23"/>
          <w:szCs w:val="23"/>
          <w:rtl/>
        </w:rPr>
        <w:t>...........................................</w:t>
      </w:r>
      <w:r>
        <w:rPr>
          <w:rFonts w:cs="B Mitra" w:hint="cs"/>
          <w:color w:val="FF0000"/>
          <w:sz w:val="23"/>
          <w:szCs w:val="23"/>
          <w:rtl/>
        </w:rPr>
        <w:t xml:space="preserve"> </w:t>
      </w:r>
      <w:r w:rsidRPr="00077348">
        <w:rPr>
          <w:rFonts w:cs="B Mitra" w:hint="cs"/>
          <w:color w:val="FF0000"/>
          <w:sz w:val="23"/>
          <w:szCs w:val="23"/>
          <w:rtl/>
        </w:rPr>
        <w:t>دانشجو</w:t>
      </w:r>
      <w:r>
        <w:rPr>
          <w:rFonts w:cs="B Mitra" w:hint="cs"/>
          <w:color w:val="FF0000"/>
          <w:sz w:val="23"/>
          <w:szCs w:val="23"/>
          <w:rtl/>
        </w:rPr>
        <w:t>ی</w:t>
      </w:r>
      <w:r w:rsidRPr="00077348">
        <w:rPr>
          <w:rFonts w:cs="B Mitra" w:hint="cs"/>
          <w:color w:val="FF0000"/>
          <w:sz w:val="23"/>
          <w:szCs w:val="23"/>
          <w:rtl/>
        </w:rPr>
        <w:t xml:space="preserve"> رشتة</w:t>
      </w:r>
      <w:r w:rsidR="00E17D76">
        <w:rPr>
          <w:rFonts w:cs="B Mitra" w:hint="cs"/>
          <w:color w:val="FF0000"/>
          <w:sz w:val="23"/>
          <w:szCs w:val="23"/>
          <w:rtl/>
        </w:rPr>
        <w:t xml:space="preserve">  </w:t>
      </w:r>
      <w:r w:rsidRPr="00C00E11">
        <w:rPr>
          <w:rFonts w:cs="B Mitra" w:hint="cs"/>
          <w:sz w:val="23"/>
          <w:szCs w:val="23"/>
          <w:rtl/>
        </w:rPr>
        <w:t xml:space="preserve"> </w:t>
      </w:r>
      <w:r w:rsidR="008C77F4">
        <w:rPr>
          <w:rFonts w:cs="B Mitra" w:hint="cs"/>
          <w:u w:val="single"/>
          <w:rtl/>
        </w:rPr>
        <w:t>پزشکی عمومی</w:t>
      </w:r>
      <w:r>
        <w:rPr>
          <w:rFonts w:cs="B Mitra" w:hint="cs"/>
          <w:color w:val="FF0000"/>
          <w:sz w:val="23"/>
          <w:szCs w:val="23"/>
          <w:rtl/>
        </w:rPr>
        <w:t xml:space="preserve"> </w:t>
      </w:r>
      <w:r w:rsidR="00E17D76">
        <w:rPr>
          <w:rFonts w:cs="B Mitra" w:hint="cs"/>
          <w:color w:val="FF0000"/>
          <w:sz w:val="23"/>
          <w:szCs w:val="23"/>
          <w:rtl/>
        </w:rPr>
        <w:t xml:space="preserve"> </w:t>
      </w:r>
      <w:r>
        <w:rPr>
          <w:rFonts w:cs="B Mitra" w:hint="cs"/>
          <w:color w:val="FF0000"/>
          <w:sz w:val="23"/>
          <w:szCs w:val="23"/>
          <w:rtl/>
        </w:rPr>
        <w:t xml:space="preserve">مقطع </w:t>
      </w:r>
      <w:r w:rsidR="008C77F4">
        <w:rPr>
          <w:rFonts w:cs="B Mitra" w:hint="cs"/>
          <w:color w:val="FF0000"/>
          <w:sz w:val="23"/>
          <w:szCs w:val="23"/>
          <w:rtl/>
        </w:rPr>
        <w:t>دکتری حرفه ای</w:t>
      </w:r>
    </w:p>
    <w:p w14:paraId="69FFA402" w14:textId="50529879" w:rsidR="00BF70D0" w:rsidRPr="00C00E11" w:rsidRDefault="00E17D76" w:rsidP="00E17D76">
      <w:pPr>
        <w:ind w:left="473" w:right="142" w:hanging="295"/>
        <w:rPr>
          <w:rFonts w:cs="B Mitra"/>
          <w:sz w:val="23"/>
          <w:szCs w:val="23"/>
          <w:rtl/>
        </w:rPr>
      </w:pPr>
      <w:r>
        <w:rPr>
          <w:rFonts w:cs="B Mitra" w:hint="cs"/>
          <w:color w:val="FF0000"/>
          <w:sz w:val="23"/>
          <w:szCs w:val="23"/>
          <w:rtl/>
        </w:rPr>
        <w:t>باعنوان</w:t>
      </w:r>
      <w:r>
        <w:rPr>
          <w:rFonts w:cs="B Mitra" w:hint="cs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F70D0" w:rsidRPr="00C00E11">
        <w:rPr>
          <w:rFonts w:cs="B Mitra" w:hint="cs"/>
          <w:sz w:val="23"/>
          <w:szCs w:val="23"/>
          <w:rtl/>
        </w:rPr>
        <w:t xml:space="preserve"> و </w:t>
      </w:r>
      <w:r w:rsidR="00BF70D0" w:rsidRPr="00077348">
        <w:rPr>
          <w:rFonts w:cs="B Mitra" w:hint="cs"/>
          <w:color w:val="FF0000"/>
          <w:sz w:val="23"/>
          <w:szCs w:val="23"/>
          <w:rtl/>
        </w:rPr>
        <w:t>شمارة پايان‌نامة</w:t>
      </w:r>
      <w:r w:rsidR="00BF70D0" w:rsidRPr="00C00E11">
        <w:rPr>
          <w:rFonts w:cs="B Mitra" w:hint="cs"/>
          <w:sz w:val="23"/>
          <w:szCs w:val="23"/>
          <w:rtl/>
        </w:rPr>
        <w:t xml:space="preserve"> </w:t>
      </w:r>
      <w:r w:rsidRPr="00221286">
        <w:rPr>
          <w:rFonts w:cs="B Mitra" w:hint="cs"/>
          <w:b/>
          <w:bCs/>
          <w:sz w:val="23"/>
          <w:szCs w:val="23"/>
          <w:rtl/>
        </w:rPr>
        <w:t>...........................</w:t>
      </w:r>
      <w:r w:rsidR="00BF70D0">
        <w:rPr>
          <w:rFonts w:cs="B Mitra" w:hint="cs"/>
          <w:color w:val="FF0000"/>
          <w:sz w:val="23"/>
          <w:szCs w:val="23"/>
          <w:rtl/>
        </w:rPr>
        <w:t xml:space="preserve"> </w:t>
      </w:r>
      <w:r w:rsidR="00BF70D0" w:rsidRPr="00F911DE">
        <w:rPr>
          <w:rFonts w:cs="B Mitra"/>
          <w:sz w:val="23"/>
          <w:szCs w:val="23"/>
          <w:rtl/>
        </w:rPr>
        <w:t>تشكيل</w:t>
      </w:r>
      <w:r w:rsidR="00BF70D0" w:rsidRPr="00C00E11">
        <w:rPr>
          <w:rFonts w:cs="B Mitra"/>
          <w:sz w:val="23"/>
          <w:szCs w:val="23"/>
          <w:rtl/>
        </w:rPr>
        <w:t xml:space="preserve"> گرديد</w:t>
      </w:r>
      <w:r w:rsidR="00BF70D0" w:rsidRPr="00C00E11">
        <w:rPr>
          <w:rFonts w:cs="B Mitra" w:hint="cs"/>
          <w:sz w:val="23"/>
          <w:szCs w:val="23"/>
          <w:rtl/>
        </w:rPr>
        <w:t xml:space="preserve"> و</w:t>
      </w:r>
      <w:r w:rsidR="00BF70D0" w:rsidRPr="00C00E11">
        <w:rPr>
          <w:rFonts w:cs="B Mitra"/>
          <w:sz w:val="23"/>
          <w:szCs w:val="23"/>
          <w:rtl/>
        </w:rPr>
        <w:t xml:space="preserve"> با</w:t>
      </w:r>
      <w:r w:rsidR="00BF70D0" w:rsidRPr="00C00E11">
        <w:rPr>
          <w:rFonts w:cs="B Mitra" w:hint="cs"/>
          <w:sz w:val="23"/>
          <w:szCs w:val="23"/>
          <w:rtl/>
        </w:rPr>
        <w:t xml:space="preserve"> </w:t>
      </w:r>
      <w:r w:rsidR="00BF70D0" w:rsidRPr="00C00E11">
        <w:rPr>
          <w:rFonts w:cs="B Mitra"/>
          <w:sz w:val="23"/>
          <w:szCs w:val="23"/>
          <w:rtl/>
        </w:rPr>
        <w:t>توجه به مطالع</w:t>
      </w:r>
      <w:r w:rsidR="00BF70D0" w:rsidRPr="00C00E11">
        <w:rPr>
          <w:rFonts w:cs="B Mitra" w:hint="cs"/>
          <w:sz w:val="23"/>
          <w:szCs w:val="23"/>
          <w:rtl/>
        </w:rPr>
        <w:t>ة</w:t>
      </w:r>
      <w:r w:rsidR="00BF70D0" w:rsidRPr="00C00E11">
        <w:rPr>
          <w:rFonts w:cs="B Mitra"/>
          <w:sz w:val="23"/>
          <w:szCs w:val="23"/>
          <w:rtl/>
        </w:rPr>
        <w:t xml:space="preserve"> قبلي پايان‏نامه و استماع دفاعيّات</w:t>
      </w:r>
      <w:r w:rsidR="00BF70D0" w:rsidRPr="00C00E11">
        <w:rPr>
          <w:rFonts w:cs="B Mitra" w:hint="cs"/>
          <w:sz w:val="23"/>
          <w:szCs w:val="23"/>
          <w:rtl/>
        </w:rPr>
        <w:t xml:space="preserve"> دانشجو</w:t>
      </w:r>
      <w:r w:rsidR="00BF70D0" w:rsidRPr="00C00E11">
        <w:rPr>
          <w:rFonts w:cs="B Mitra"/>
          <w:sz w:val="23"/>
          <w:szCs w:val="23"/>
          <w:rtl/>
        </w:rPr>
        <w:t xml:space="preserve">، در غياب نامبرده </w:t>
      </w:r>
      <w:r w:rsidR="00BF70D0" w:rsidRPr="00C00E11">
        <w:rPr>
          <w:rFonts w:cs="B Mitra" w:hint="cs"/>
          <w:sz w:val="23"/>
          <w:szCs w:val="23"/>
          <w:rtl/>
        </w:rPr>
        <w:t>به‌صورت ذيل تصميم‌گيري به‌عمل آمد:</w:t>
      </w:r>
    </w:p>
    <w:p w14:paraId="0F43DD1C" w14:textId="77777777" w:rsidR="00BF70D0" w:rsidRPr="00FF4557" w:rsidRDefault="00BF70D0" w:rsidP="00BF70D0">
      <w:pPr>
        <w:rPr>
          <w:rFonts w:cs="B Mitra"/>
          <w:sz w:val="5"/>
          <w:szCs w:val="5"/>
          <w:rtl/>
        </w:rPr>
      </w:pPr>
    </w:p>
    <w:p w14:paraId="398642BB" w14:textId="77777777" w:rsidR="00BF70D0" w:rsidRPr="00667324" w:rsidRDefault="00BF70D0" w:rsidP="00BF70D0">
      <w:pPr>
        <w:ind w:left="473" w:right="142" w:hanging="295"/>
        <w:rPr>
          <w:rFonts w:cs="B Mitra"/>
          <w:sz w:val="23"/>
          <w:szCs w:val="23"/>
        </w:rPr>
      </w:pPr>
      <w:r w:rsidRPr="00667324">
        <w:rPr>
          <w:rFonts w:cs="B Mitra"/>
          <w:sz w:val="23"/>
          <w:szCs w:val="23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Pr="00667324">
        <w:rPr>
          <w:rFonts w:cs="B Mitra"/>
          <w:sz w:val="23"/>
          <w:szCs w:val="23"/>
        </w:rPr>
        <w:instrText>FORMCHECKBOX</w:instrText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="005F4CE8">
        <w:rPr>
          <w:rFonts w:cs="B Mitra"/>
          <w:sz w:val="23"/>
          <w:szCs w:val="23"/>
          <w:rtl/>
        </w:rPr>
      </w:r>
      <w:r w:rsidR="005F4CE8">
        <w:rPr>
          <w:rFonts w:cs="B Mitra"/>
          <w:sz w:val="23"/>
          <w:szCs w:val="23"/>
          <w:rtl/>
        </w:rPr>
        <w:fldChar w:fldCharType="separate"/>
      </w:r>
      <w:r w:rsidRPr="00667324">
        <w:rPr>
          <w:rFonts w:cs="B Mitra"/>
          <w:sz w:val="23"/>
          <w:szCs w:val="23"/>
          <w:rtl/>
        </w:rPr>
        <w:fldChar w:fldCharType="end"/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 w:hint="cs"/>
          <w:b/>
          <w:bCs/>
          <w:sz w:val="23"/>
          <w:szCs w:val="23"/>
          <w:rtl/>
        </w:rPr>
        <w:t>1-</w:t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/>
          <w:sz w:val="23"/>
          <w:szCs w:val="23"/>
          <w:rtl/>
        </w:rPr>
        <w:t>پايان</w:t>
      </w:r>
      <w:r w:rsidRPr="00667324">
        <w:rPr>
          <w:rFonts w:cs="B Mitra" w:hint="cs"/>
          <w:sz w:val="23"/>
          <w:szCs w:val="23"/>
          <w:rtl/>
        </w:rPr>
        <w:t>‌</w:t>
      </w:r>
      <w:r w:rsidRPr="00667324">
        <w:rPr>
          <w:rFonts w:cs="B Mitra"/>
          <w:sz w:val="23"/>
          <w:szCs w:val="23"/>
          <w:rtl/>
        </w:rPr>
        <w:t xml:space="preserve">نامه در وضعيت حاضر مورد قبول </w:t>
      </w:r>
      <w:r w:rsidRPr="00667324">
        <w:rPr>
          <w:rFonts w:cs="B Mitra" w:hint="cs"/>
          <w:sz w:val="23"/>
          <w:szCs w:val="23"/>
          <w:rtl/>
        </w:rPr>
        <w:t xml:space="preserve">است. </w:t>
      </w:r>
      <w:bookmarkStart w:id="1" w:name="OLE_LINK17"/>
      <w:bookmarkStart w:id="2" w:name="OLE_LINK18"/>
      <w:r w:rsidRPr="00667324">
        <w:rPr>
          <w:rFonts w:cs="B Mitra" w:hint="cs"/>
          <w:sz w:val="23"/>
          <w:szCs w:val="23"/>
          <w:rtl/>
        </w:rPr>
        <w:t>هيأت داوران فرم‌هاي ارزشيابي پايان‌نامه و فرم نهايي نمرة پايان‌نامه را تكميل و امضاء نمودند</w:t>
      </w:r>
      <w:bookmarkEnd w:id="1"/>
      <w:bookmarkEnd w:id="2"/>
      <w:r w:rsidRPr="00667324">
        <w:rPr>
          <w:rFonts w:cs="B Mitra" w:hint="cs"/>
          <w:sz w:val="23"/>
          <w:szCs w:val="23"/>
          <w:rtl/>
        </w:rPr>
        <w:t>.</w:t>
      </w:r>
    </w:p>
    <w:p w14:paraId="6EBAC551" w14:textId="77777777" w:rsidR="00BF70D0" w:rsidRPr="00667324" w:rsidRDefault="00BF70D0" w:rsidP="00BF70D0">
      <w:pPr>
        <w:ind w:left="473" w:right="142" w:hanging="295"/>
        <w:rPr>
          <w:rFonts w:cs="B Mitra"/>
          <w:sz w:val="23"/>
          <w:szCs w:val="23"/>
          <w:rtl/>
        </w:rPr>
      </w:pPr>
      <w:r w:rsidRPr="00667324">
        <w:rPr>
          <w:rFonts w:cs="B Mitra"/>
          <w:sz w:val="23"/>
          <w:szCs w:val="23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Pr="00667324">
        <w:rPr>
          <w:rFonts w:cs="B Mitra"/>
          <w:sz w:val="23"/>
          <w:szCs w:val="23"/>
        </w:rPr>
        <w:instrText>FORMCHECKBOX</w:instrText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="005F4CE8">
        <w:rPr>
          <w:rFonts w:cs="B Mitra"/>
          <w:sz w:val="23"/>
          <w:szCs w:val="23"/>
          <w:rtl/>
        </w:rPr>
      </w:r>
      <w:r w:rsidR="005F4CE8">
        <w:rPr>
          <w:rFonts w:cs="B Mitra"/>
          <w:sz w:val="23"/>
          <w:szCs w:val="23"/>
          <w:rtl/>
        </w:rPr>
        <w:fldChar w:fldCharType="separate"/>
      </w:r>
      <w:r w:rsidRPr="00667324">
        <w:rPr>
          <w:rFonts w:cs="B Mitra"/>
          <w:sz w:val="23"/>
          <w:szCs w:val="23"/>
          <w:rtl/>
        </w:rPr>
        <w:fldChar w:fldCharType="end"/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 w:hint="cs"/>
          <w:b/>
          <w:bCs/>
          <w:sz w:val="23"/>
          <w:szCs w:val="23"/>
          <w:rtl/>
        </w:rPr>
        <w:t>2-</w:t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/>
          <w:sz w:val="23"/>
          <w:szCs w:val="23"/>
          <w:rtl/>
        </w:rPr>
        <w:t>پايان</w:t>
      </w:r>
      <w:r w:rsidRPr="00667324">
        <w:rPr>
          <w:rFonts w:cs="B Mitra" w:hint="cs"/>
          <w:sz w:val="23"/>
          <w:szCs w:val="23"/>
          <w:rtl/>
        </w:rPr>
        <w:t>‌</w:t>
      </w:r>
      <w:r w:rsidRPr="00667324">
        <w:rPr>
          <w:rFonts w:cs="B Mitra"/>
          <w:sz w:val="23"/>
          <w:szCs w:val="23"/>
          <w:rtl/>
        </w:rPr>
        <w:t>نامه نياز به اصلاحات دارد</w:t>
      </w:r>
      <w:r w:rsidRPr="00667324">
        <w:rPr>
          <w:rFonts w:cs="B Mitra" w:hint="cs"/>
          <w:sz w:val="23"/>
          <w:szCs w:val="23"/>
          <w:rtl/>
        </w:rPr>
        <w:t>.</w:t>
      </w:r>
      <w:r w:rsidRPr="00667324">
        <w:rPr>
          <w:rFonts w:cs="B Mitra"/>
          <w:sz w:val="23"/>
          <w:szCs w:val="23"/>
          <w:rtl/>
        </w:rPr>
        <w:t xml:space="preserve"> </w:t>
      </w:r>
      <w:r w:rsidRPr="00667324">
        <w:rPr>
          <w:rFonts w:cs="B Mitra" w:hint="cs"/>
          <w:sz w:val="23"/>
          <w:szCs w:val="23"/>
          <w:rtl/>
        </w:rPr>
        <w:t>اصلاحات مد نظر هيأت داوران به‌شرح ذيل است:</w:t>
      </w:r>
    </w:p>
    <w:p w14:paraId="0E3095E9" w14:textId="77777777" w:rsidR="00BF70D0" w:rsidRPr="00667324" w:rsidRDefault="00BF70D0" w:rsidP="00BF70D0">
      <w:pPr>
        <w:ind w:left="190" w:right="142"/>
        <w:rPr>
          <w:rFonts w:cs="B Mitra"/>
          <w:sz w:val="23"/>
          <w:szCs w:val="23"/>
        </w:rPr>
      </w:pPr>
    </w:p>
    <w:p w14:paraId="78F3CB41" w14:textId="77777777" w:rsidR="00BF70D0" w:rsidRPr="00667324" w:rsidRDefault="00BF70D0" w:rsidP="00BF70D0">
      <w:pPr>
        <w:ind w:left="190" w:right="142"/>
        <w:rPr>
          <w:rFonts w:cs="B Mitra"/>
          <w:sz w:val="23"/>
          <w:szCs w:val="23"/>
          <w:rtl/>
        </w:rPr>
      </w:pPr>
    </w:p>
    <w:p w14:paraId="3BC984FC" w14:textId="77777777" w:rsidR="00BF70D0" w:rsidRPr="00667324" w:rsidRDefault="00BF70D0" w:rsidP="00BF70D0">
      <w:pPr>
        <w:ind w:left="190" w:right="142"/>
        <w:rPr>
          <w:rFonts w:cs="B Mitra"/>
          <w:sz w:val="23"/>
          <w:szCs w:val="23"/>
          <w:rtl/>
        </w:rPr>
      </w:pPr>
    </w:p>
    <w:p w14:paraId="3CFF8180" w14:textId="77777777" w:rsidR="00BF70D0" w:rsidRPr="00667324" w:rsidRDefault="00BF70D0" w:rsidP="00BF70D0">
      <w:pPr>
        <w:ind w:left="190" w:right="142"/>
        <w:rPr>
          <w:rFonts w:cs="B Mitra"/>
          <w:sz w:val="23"/>
          <w:szCs w:val="23"/>
          <w:rtl/>
        </w:rPr>
      </w:pPr>
    </w:p>
    <w:p w14:paraId="3117F00E" w14:textId="77777777" w:rsidR="00BF70D0" w:rsidRPr="00667324" w:rsidRDefault="00BF70D0" w:rsidP="00BF70D0">
      <w:pPr>
        <w:ind w:left="190" w:right="142"/>
        <w:rPr>
          <w:rFonts w:cs="B Mitra"/>
          <w:sz w:val="23"/>
          <w:szCs w:val="23"/>
          <w:rtl/>
        </w:rPr>
      </w:pPr>
    </w:p>
    <w:p w14:paraId="7E6119C8" w14:textId="77777777" w:rsidR="00BF70D0" w:rsidRPr="00667324" w:rsidRDefault="00BF70D0" w:rsidP="00BF70D0">
      <w:pPr>
        <w:ind w:left="964" w:right="142" w:hanging="295"/>
        <w:rPr>
          <w:rFonts w:cs="B Mitra"/>
          <w:sz w:val="23"/>
          <w:szCs w:val="23"/>
          <w:rtl/>
        </w:rPr>
      </w:pPr>
      <w:r w:rsidRPr="00667324">
        <w:rPr>
          <w:rFonts w:cs="B Mitra"/>
          <w:sz w:val="23"/>
          <w:szCs w:val="23"/>
          <w:rtl/>
        </w:rPr>
        <w:t>زمان لازم براي انجام اصلاحات حداكثر ............... تعيين مي</w:t>
      </w:r>
      <w:r w:rsidRPr="00667324">
        <w:rPr>
          <w:rFonts w:cs="B Mitra" w:hint="cs"/>
          <w:sz w:val="23"/>
          <w:szCs w:val="23"/>
          <w:rtl/>
        </w:rPr>
        <w:t>‌</w:t>
      </w:r>
      <w:r w:rsidRPr="00667324">
        <w:rPr>
          <w:rFonts w:cs="B Mitra"/>
          <w:sz w:val="23"/>
          <w:szCs w:val="23"/>
          <w:rtl/>
        </w:rPr>
        <w:t xml:space="preserve">گردد و پس از </w:t>
      </w:r>
      <w:r w:rsidRPr="00667324">
        <w:rPr>
          <w:rFonts w:cs="B Mitra" w:hint="cs"/>
          <w:sz w:val="23"/>
          <w:szCs w:val="23"/>
          <w:rtl/>
        </w:rPr>
        <w:t>انجام اصلاحات،</w:t>
      </w:r>
      <w:r w:rsidRPr="00667324">
        <w:rPr>
          <w:rFonts w:cs="B Mitra"/>
          <w:sz w:val="23"/>
          <w:szCs w:val="23"/>
          <w:rtl/>
        </w:rPr>
        <w:t xml:space="preserve"> به شيوه </w:t>
      </w:r>
      <w:r w:rsidRPr="00667324">
        <w:rPr>
          <w:rFonts w:cs="B Mitra" w:hint="cs"/>
          <w:sz w:val="23"/>
          <w:szCs w:val="23"/>
          <w:rtl/>
        </w:rPr>
        <w:t>ذيل</w:t>
      </w:r>
      <w:r w:rsidRPr="00667324">
        <w:rPr>
          <w:rFonts w:cs="B Mitra"/>
          <w:sz w:val="23"/>
          <w:szCs w:val="23"/>
          <w:rtl/>
        </w:rPr>
        <w:t xml:space="preserve"> اعلام</w:t>
      </w:r>
      <w:r w:rsidRPr="00667324">
        <w:rPr>
          <w:rFonts w:cs="B Mitra" w:hint="cs"/>
          <w:sz w:val="23"/>
          <w:szCs w:val="23"/>
          <w:rtl/>
        </w:rPr>
        <w:t> </w:t>
      </w:r>
      <w:r w:rsidRPr="00667324">
        <w:rPr>
          <w:rFonts w:cs="B Mitra"/>
          <w:sz w:val="23"/>
          <w:szCs w:val="23"/>
          <w:rtl/>
        </w:rPr>
        <w:t>نظر خواهد شد</w:t>
      </w:r>
      <w:r w:rsidRPr="00667324">
        <w:rPr>
          <w:rFonts w:cs="B Mitra" w:hint="cs"/>
          <w:sz w:val="23"/>
          <w:szCs w:val="23"/>
          <w:rtl/>
        </w:rPr>
        <w:t>:</w:t>
      </w:r>
    </w:p>
    <w:p w14:paraId="6E26FF8B" w14:textId="77777777" w:rsidR="00BF70D0" w:rsidRPr="00667324" w:rsidRDefault="00BF70D0" w:rsidP="00BF70D0">
      <w:pPr>
        <w:ind w:left="963" w:right="142" w:hanging="295"/>
        <w:rPr>
          <w:rFonts w:cs="B Mitra"/>
          <w:sz w:val="23"/>
          <w:szCs w:val="23"/>
          <w:rtl/>
        </w:rPr>
      </w:pPr>
      <w:r w:rsidRPr="00667324">
        <w:rPr>
          <w:rFonts w:cs="B Mitra"/>
          <w:sz w:val="23"/>
          <w:szCs w:val="23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Pr="00667324">
        <w:rPr>
          <w:rFonts w:cs="B Mitra"/>
          <w:sz w:val="23"/>
          <w:szCs w:val="23"/>
        </w:rPr>
        <w:instrText>FORMCHECKBOX</w:instrText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="005F4CE8">
        <w:rPr>
          <w:rFonts w:cs="B Mitra"/>
          <w:sz w:val="23"/>
          <w:szCs w:val="23"/>
          <w:rtl/>
        </w:rPr>
      </w:r>
      <w:r w:rsidR="005F4CE8">
        <w:rPr>
          <w:rFonts w:cs="B Mitra"/>
          <w:sz w:val="23"/>
          <w:szCs w:val="23"/>
          <w:rtl/>
        </w:rPr>
        <w:fldChar w:fldCharType="separate"/>
      </w:r>
      <w:r w:rsidRPr="00667324">
        <w:rPr>
          <w:rFonts w:cs="B Mitra"/>
          <w:sz w:val="23"/>
          <w:szCs w:val="23"/>
          <w:rtl/>
        </w:rPr>
        <w:fldChar w:fldCharType="end"/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/>
          <w:b/>
          <w:bCs/>
          <w:sz w:val="23"/>
          <w:szCs w:val="23"/>
          <w:rtl/>
        </w:rPr>
        <w:t>الف-</w:t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/>
          <w:sz w:val="23"/>
          <w:szCs w:val="23"/>
          <w:rtl/>
        </w:rPr>
        <w:t xml:space="preserve">جلسه دفاع مطابق مقررات بار ديگر برگزار </w:t>
      </w:r>
      <w:r w:rsidRPr="00667324">
        <w:rPr>
          <w:rFonts w:cs="B Mitra" w:hint="cs"/>
          <w:sz w:val="23"/>
          <w:szCs w:val="23"/>
          <w:rtl/>
        </w:rPr>
        <w:t xml:space="preserve">شود </w:t>
      </w:r>
      <w:r w:rsidRPr="00667324">
        <w:rPr>
          <w:rFonts w:cs="B Mitra"/>
          <w:sz w:val="23"/>
          <w:szCs w:val="23"/>
          <w:rtl/>
        </w:rPr>
        <w:t>و دانشجو مجددا</w:t>
      </w:r>
      <w:r w:rsidRPr="00667324">
        <w:rPr>
          <w:rFonts w:cs="B Mitra" w:hint="cs"/>
          <w:sz w:val="23"/>
          <w:szCs w:val="23"/>
          <w:rtl/>
        </w:rPr>
        <w:t>ً</w:t>
      </w:r>
      <w:r w:rsidRPr="00667324">
        <w:rPr>
          <w:rFonts w:cs="B Mitra"/>
          <w:sz w:val="23"/>
          <w:szCs w:val="23"/>
          <w:rtl/>
        </w:rPr>
        <w:t xml:space="preserve"> از پايان نامه خود دفاع نمايد.</w:t>
      </w:r>
    </w:p>
    <w:p w14:paraId="69267B4B" w14:textId="77777777" w:rsidR="00BF70D0" w:rsidRPr="00667324" w:rsidRDefault="00BF70D0" w:rsidP="00BF70D0">
      <w:pPr>
        <w:ind w:left="963" w:right="142" w:hanging="295"/>
        <w:rPr>
          <w:rFonts w:cs="B Mitra"/>
          <w:sz w:val="23"/>
          <w:szCs w:val="23"/>
          <w:rtl/>
        </w:rPr>
      </w:pPr>
      <w:r w:rsidRPr="00667324">
        <w:rPr>
          <w:rFonts w:cs="B Mitra"/>
          <w:sz w:val="23"/>
          <w:szCs w:val="23"/>
          <w:rtl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Pr="00667324">
        <w:rPr>
          <w:rFonts w:cs="B Mitra"/>
          <w:sz w:val="23"/>
          <w:szCs w:val="23"/>
        </w:rPr>
        <w:instrText>FORMCHECKBOX</w:instrText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="005F4CE8">
        <w:rPr>
          <w:rFonts w:cs="B Mitra"/>
          <w:sz w:val="23"/>
          <w:szCs w:val="23"/>
          <w:rtl/>
        </w:rPr>
      </w:r>
      <w:r w:rsidR="005F4CE8">
        <w:rPr>
          <w:rFonts w:cs="B Mitra"/>
          <w:sz w:val="23"/>
          <w:szCs w:val="23"/>
          <w:rtl/>
        </w:rPr>
        <w:fldChar w:fldCharType="separate"/>
      </w:r>
      <w:r w:rsidRPr="00667324">
        <w:rPr>
          <w:rFonts w:cs="B Mitra"/>
          <w:sz w:val="23"/>
          <w:szCs w:val="23"/>
          <w:rtl/>
        </w:rPr>
        <w:fldChar w:fldCharType="end"/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/>
          <w:b/>
          <w:bCs/>
          <w:sz w:val="23"/>
          <w:szCs w:val="23"/>
          <w:rtl/>
        </w:rPr>
        <w:t>ب-</w:t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/>
          <w:sz w:val="23"/>
          <w:szCs w:val="23"/>
          <w:rtl/>
        </w:rPr>
        <w:t>فقط هيأت داوران تشكيل جلسه داده و نسبت به‌پايان نامه اعلام نظر نمايد (در صورت درخواست داوران</w:t>
      </w:r>
      <w:r w:rsidRPr="00667324">
        <w:rPr>
          <w:rFonts w:cs="B Mitra" w:hint="cs"/>
          <w:sz w:val="23"/>
          <w:szCs w:val="23"/>
          <w:rtl/>
        </w:rPr>
        <w:t>،</w:t>
      </w:r>
      <w:r w:rsidRPr="00667324">
        <w:rPr>
          <w:rFonts w:cs="B Mitra"/>
          <w:sz w:val="23"/>
          <w:szCs w:val="23"/>
          <w:rtl/>
        </w:rPr>
        <w:t xml:space="preserve"> دانشجو بايد براي گزارش اصلاحات انجام شده در جلسه حضور يابد)</w:t>
      </w:r>
      <w:r w:rsidRPr="00667324">
        <w:rPr>
          <w:rFonts w:cs="B Mitra" w:hint="cs"/>
          <w:sz w:val="23"/>
          <w:szCs w:val="23"/>
          <w:rtl/>
        </w:rPr>
        <w:t>.</w:t>
      </w:r>
    </w:p>
    <w:p w14:paraId="0454D992" w14:textId="77777777" w:rsidR="00BF70D0" w:rsidRPr="00667324" w:rsidRDefault="00BF70D0" w:rsidP="00BF70D0">
      <w:pPr>
        <w:ind w:left="963" w:right="142" w:hanging="295"/>
        <w:rPr>
          <w:rFonts w:cs="B Mitra"/>
          <w:sz w:val="23"/>
          <w:szCs w:val="23"/>
          <w:rtl/>
        </w:rPr>
      </w:pPr>
      <w:r w:rsidRPr="00667324">
        <w:rPr>
          <w:rFonts w:cs="B Mitra"/>
          <w:sz w:val="23"/>
          <w:szCs w:val="23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Pr="00667324">
        <w:rPr>
          <w:rFonts w:cs="B Mitra"/>
          <w:sz w:val="23"/>
          <w:szCs w:val="23"/>
        </w:rPr>
        <w:instrText>FORMCHECKBOX</w:instrText>
      </w:r>
      <w:r w:rsidRPr="00667324">
        <w:rPr>
          <w:rFonts w:cs="B Mitra"/>
          <w:sz w:val="23"/>
          <w:szCs w:val="23"/>
          <w:rtl/>
        </w:rPr>
        <w:instrText xml:space="preserve"> </w:instrText>
      </w:r>
      <w:r w:rsidR="005F4CE8">
        <w:rPr>
          <w:rFonts w:cs="B Mitra"/>
          <w:sz w:val="23"/>
          <w:szCs w:val="23"/>
          <w:rtl/>
        </w:rPr>
      </w:r>
      <w:r w:rsidR="005F4CE8">
        <w:rPr>
          <w:rFonts w:cs="B Mitra"/>
          <w:sz w:val="23"/>
          <w:szCs w:val="23"/>
          <w:rtl/>
        </w:rPr>
        <w:fldChar w:fldCharType="separate"/>
      </w:r>
      <w:r w:rsidRPr="00667324">
        <w:rPr>
          <w:rFonts w:cs="B Mitra"/>
          <w:sz w:val="23"/>
          <w:szCs w:val="23"/>
          <w:rtl/>
        </w:rPr>
        <w:fldChar w:fldCharType="end"/>
      </w:r>
      <w:r w:rsidRPr="00667324">
        <w:rPr>
          <w:rFonts w:cs="B Mitra" w:hint="cs"/>
          <w:sz w:val="23"/>
          <w:szCs w:val="23"/>
          <w:rtl/>
        </w:rPr>
        <w:t xml:space="preserve"> </w:t>
      </w:r>
      <w:r w:rsidRPr="00667324">
        <w:rPr>
          <w:rFonts w:cs="B Mitra"/>
          <w:b/>
          <w:bCs/>
          <w:sz w:val="23"/>
          <w:szCs w:val="23"/>
          <w:rtl/>
        </w:rPr>
        <w:t>ج-</w:t>
      </w:r>
      <w:r w:rsidRPr="00667324">
        <w:rPr>
          <w:rFonts w:cs="B Mitra" w:hint="cs"/>
          <w:sz w:val="23"/>
          <w:szCs w:val="23"/>
          <w:rtl/>
        </w:rPr>
        <w:t xml:space="preserve"> هيأت داوران </w:t>
      </w:r>
      <w:bookmarkStart w:id="3" w:name="OLE_LINK21"/>
      <w:bookmarkStart w:id="4" w:name="OLE_LINK22"/>
      <w:r w:rsidRPr="00667324">
        <w:rPr>
          <w:rFonts w:cs="B Mitra" w:hint="cs"/>
          <w:sz w:val="23"/>
          <w:szCs w:val="23"/>
          <w:rtl/>
        </w:rPr>
        <w:t xml:space="preserve">فرم‌هاي ارزشيابي پايان‌نامه و فرم نهايي نمرة پايان‌نامه </w:t>
      </w:r>
      <w:bookmarkEnd w:id="3"/>
      <w:bookmarkEnd w:id="4"/>
      <w:r w:rsidRPr="00667324">
        <w:rPr>
          <w:rFonts w:cs="B Mitra" w:hint="cs"/>
          <w:sz w:val="23"/>
          <w:szCs w:val="23"/>
          <w:rtl/>
        </w:rPr>
        <w:t xml:space="preserve">را تكميل و امضاء نمودند ولي اين نمرات </w:t>
      </w:r>
      <w:r w:rsidRPr="00667324">
        <w:rPr>
          <w:rFonts w:cs="B Mitra"/>
          <w:sz w:val="23"/>
          <w:szCs w:val="23"/>
          <w:rtl/>
        </w:rPr>
        <w:t xml:space="preserve">پس از تاييد </w:t>
      </w:r>
      <w:r w:rsidRPr="00667324">
        <w:rPr>
          <w:rFonts w:cs="B Mitra" w:hint="cs"/>
          <w:sz w:val="23"/>
          <w:szCs w:val="23"/>
          <w:rtl/>
        </w:rPr>
        <w:t xml:space="preserve">انجام اصلاحات مذكور توسط </w:t>
      </w:r>
      <w:r w:rsidRPr="00667324">
        <w:rPr>
          <w:rFonts w:cs="B Mitra" w:hint="cs"/>
          <w:b/>
          <w:bCs/>
          <w:i/>
          <w:iCs/>
          <w:sz w:val="23"/>
          <w:szCs w:val="23"/>
          <w:rtl/>
        </w:rPr>
        <w:t>نمايندة شوراي پژوهشي دانشكده پزشكي يا نماينده معاون آموزشي /پژوهشي بيمارستان</w:t>
      </w:r>
      <w:r w:rsidRPr="00667324">
        <w:rPr>
          <w:rFonts w:cs="B Mitra" w:hint="cs"/>
          <w:sz w:val="23"/>
          <w:szCs w:val="23"/>
          <w:rtl/>
        </w:rPr>
        <w:t xml:space="preserve"> اعتبار داشته و </w:t>
      </w:r>
      <w:r w:rsidRPr="00667324">
        <w:rPr>
          <w:rFonts w:cs="B Mitra"/>
          <w:sz w:val="23"/>
          <w:szCs w:val="23"/>
          <w:rtl/>
        </w:rPr>
        <w:t xml:space="preserve">مورد </w:t>
      </w:r>
      <w:r w:rsidRPr="00667324">
        <w:rPr>
          <w:rFonts w:cs="B Mitra" w:hint="cs"/>
          <w:sz w:val="23"/>
          <w:szCs w:val="23"/>
          <w:rtl/>
        </w:rPr>
        <w:t>تأييد مي‌باشد</w:t>
      </w:r>
      <w:r w:rsidRPr="00667324">
        <w:rPr>
          <w:rFonts w:cs="B Mitra"/>
          <w:sz w:val="23"/>
          <w:szCs w:val="23"/>
          <w:rtl/>
        </w:rPr>
        <w:t>.</w:t>
      </w:r>
    </w:p>
    <w:tbl>
      <w:tblPr>
        <w:bidiVisual/>
        <w:tblW w:w="8761" w:type="dxa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1"/>
      </w:tblGrid>
      <w:tr w:rsidR="00BF70D0" w:rsidRPr="00667324" w14:paraId="2AF0D738" w14:textId="77777777" w:rsidTr="001908D8">
        <w:tc>
          <w:tcPr>
            <w:tcW w:w="8761" w:type="dxa"/>
          </w:tcPr>
          <w:p w14:paraId="462B6A0A" w14:textId="77777777" w:rsidR="00BF70D0" w:rsidRPr="00667324" w:rsidRDefault="00BF70D0" w:rsidP="001908D8">
            <w:pPr>
              <w:ind w:right="142"/>
              <w:rPr>
                <w:rFonts w:cs="B Mitra"/>
                <w:sz w:val="23"/>
                <w:szCs w:val="23"/>
                <w:rtl/>
              </w:rPr>
            </w:pPr>
            <w:r w:rsidRPr="00667324">
              <w:rPr>
                <w:rFonts w:cs="B Mitra"/>
                <w:sz w:val="23"/>
                <w:szCs w:val="23"/>
                <w:rtl/>
              </w:rPr>
              <w:t xml:space="preserve">گزارش نمايندة </w:t>
            </w:r>
            <w:r w:rsidRPr="00667324">
              <w:rPr>
                <w:rFonts w:cs="B Mitra" w:hint="cs"/>
                <w:sz w:val="23"/>
                <w:szCs w:val="23"/>
                <w:rtl/>
              </w:rPr>
              <w:t>شوراي پژوهشي دانشكده پزشكي/ نماينده معاون آموزشي/پژوهشي بيمارستان</w:t>
            </w:r>
            <w:r w:rsidRPr="00667324">
              <w:rPr>
                <w:rFonts w:cs="B Mitra"/>
                <w:sz w:val="23"/>
                <w:szCs w:val="23"/>
                <w:rtl/>
              </w:rPr>
              <w:t xml:space="preserve"> در مورد انجام اصلاحات موضوع بند ج:</w:t>
            </w:r>
          </w:p>
          <w:p w14:paraId="0A8FDDB9" w14:textId="77777777" w:rsidR="00BF70D0" w:rsidRPr="00667324" w:rsidRDefault="00BF70D0" w:rsidP="001908D8">
            <w:pPr>
              <w:ind w:right="142"/>
              <w:rPr>
                <w:rFonts w:cs="B Mitra"/>
                <w:sz w:val="23"/>
                <w:szCs w:val="23"/>
                <w:rtl/>
              </w:rPr>
            </w:pPr>
          </w:p>
          <w:p w14:paraId="4C39BEC0" w14:textId="77777777" w:rsidR="00BF70D0" w:rsidRPr="00667324" w:rsidRDefault="00BF70D0" w:rsidP="001908D8">
            <w:pPr>
              <w:ind w:right="142"/>
              <w:rPr>
                <w:rFonts w:cs="B Mitra"/>
                <w:sz w:val="23"/>
                <w:szCs w:val="23"/>
                <w:rtl/>
              </w:rPr>
            </w:pPr>
          </w:p>
          <w:p w14:paraId="5E579C99" w14:textId="77777777" w:rsidR="00BF70D0" w:rsidRPr="00667324" w:rsidRDefault="00BF70D0" w:rsidP="001908D8">
            <w:pPr>
              <w:ind w:right="142"/>
              <w:rPr>
                <w:rFonts w:cs="B Mitra"/>
                <w:sz w:val="23"/>
                <w:szCs w:val="23"/>
                <w:rtl/>
              </w:rPr>
            </w:pPr>
          </w:p>
          <w:p w14:paraId="621F730B" w14:textId="77777777" w:rsidR="00BF70D0" w:rsidRPr="00667324" w:rsidRDefault="00BF70D0" w:rsidP="001908D8">
            <w:pPr>
              <w:ind w:right="142"/>
              <w:rPr>
                <w:rFonts w:cs="B Mitra"/>
                <w:sz w:val="23"/>
                <w:szCs w:val="23"/>
                <w:rtl/>
              </w:rPr>
            </w:pPr>
          </w:p>
          <w:p w14:paraId="6B8D688D" w14:textId="77777777" w:rsidR="00BF70D0" w:rsidRPr="00667324" w:rsidRDefault="00BF70D0" w:rsidP="001908D8">
            <w:pPr>
              <w:ind w:right="142"/>
              <w:jc w:val="right"/>
              <w:rPr>
                <w:rFonts w:cs="B Mitra"/>
                <w:sz w:val="23"/>
                <w:szCs w:val="23"/>
                <w:rtl/>
              </w:rPr>
            </w:pPr>
            <w:r w:rsidRPr="00667324">
              <w:rPr>
                <w:rFonts w:cs="B Mitra"/>
                <w:sz w:val="23"/>
                <w:szCs w:val="23"/>
                <w:rtl/>
              </w:rPr>
              <w:t xml:space="preserve">امضاء و مهر نمايندة </w:t>
            </w:r>
            <w:r w:rsidRPr="00667324">
              <w:rPr>
                <w:rFonts w:cs="B Mitra" w:hint="cs"/>
                <w:sz w:val="23"/>
                <w:szCs w:val="23"/>
                <w:rtl/>
              </w:rPr>
              <w:t>شوراي پژوهشي دانشكده/ نماينده معاون اموزشي/ پژوهشي بيمارستان</w:t>
            </w:r>
          </w:p>
        </w:tc>
      </w:tr>
    </w:tbl>
    <w:p w14:paraId="747D4BB1" w14:textId="77777777" w:rsidR="00BF70D0" w:rsidRPr="00FF4557" w:rsidRDefault="00BF70D0" w:rsidP="00BF70D0">
      <w:pPr>
        <w:rPr>
          <w:rFonts w:cs="B Mitra"/>
          <w:b/>
          <w:bCs/>
          <w:sz w:val="7"/>
          <w:szCs w:val="7"/>
          <w:rtl/>
        </w:rPr>
      </w:pPr>
    </w:p>
    <w:p w14:paraId="05CDC907" w14:textId="77777777" w:rsidR="00BF70D0" w:rsidRPr="00FF4557" w:rsidRDefault="00BF70D0" w:rsidP="00BF70D0">
      <w:pPr>
        <w:rPr>
          <w:rFonts w:cs="B Mitra"/>
          <w:sz w:val="20"/>
          <w:szCs w:val="20"/>
          <w:rtl/>
        </w:rPr>
      </w:pPr>
      <w:r w:rsidRPr="00FF4557">
        <w:rPr>
          <w:rFonts w:cs="B Mitra" w:hint="cs"/>
          <w:b/>
          <w:bCs/>
          <w:sz w:val="20"/>
          <w:szCs w:val="20"/>
          <w:rtl/>
        </w:rPr>
        <w:t>تذكر:</w:t>
      </w:r>
      <w:r w:rsidRPr="00FF4557">
        <w:rPr>
          <w:rFonts w:cs="B Mitra" w:hint="cs"/>
          <w:sz w:val="20"/>
          <w:szCs w:val="20"/>
          <w:rtl/>
        </w:rPr>
        <w:t xml:space="preserve"> در موارد </w:t>
      </w:r>
      <w:r w:rsidRPr="00FF4557">
        <w:rPr>
          <w:rFonts w:cs="B Mitra" w:hint="cs"/>
          <w:b/>
          <w:bCs/>
          <w:sz w:val="20"/>
          <w:szCs w:val="20"/>
          <w:rtl/>
        </w:rPr>
        <w:t>الف</w:t>
      </w:r>
      <w:r w:rsidRPr="00FF4557">
        <w:rPr>
          <w:rFonts w:cs="B Mitra" w:hint="cs"/>
          <w:sz w:val="20"/>
          <w:szCs w:val="20"/>
          <w:rtl/>
        </w:rPr>
        <w:t xml:space="preserve"> و </w:t>
      </w:r>
      <w:r w:rsidRPr="00FF4557">
        <w:rPr>
          <w:rFonts w:cs="B Mitra" w:hint="cs"/>
          <w:b/>
          <w:bCs/>
          <w:sz w:val="20"/>
          <w:szCs w:val="20"/>
          <w:rtl/>
        </w:rPr>
        <w:t>ب</w:t>
      </w:r>
      <w:r w:rsidRPr="00FF4557">
        <w:rPr>
          <w:rFonts w:cs="B Mitra" w:hint="cs"/>
          <w:sz w:val="20"/>
          <w:szCs w:val="20"/>
          <w:rtl/>
        </w:rPr>
        <w:t>، فقط همين فرم تكميل و امضاء مي‌شود (فرم‌هاي ارزشيابي پايان‌نامه و فرم نهايي نمرة پايان‌نامه تكميل نمي‌گردد) و پس از انجام اصلاحات، فرم صورتجلسة جديد بايستي تنظيم گردد. در مورد بند ج، اصلاحات مد نظر هيأت داوران مرقوم مي‌شود و هيأت داوران فرم‌هاي ارزشيابي پايان‌نامه و فرم نهايي نمرة پايان‌نامه را تكميل و امضاء مي‌كنند؛ ولي، اين فرم‌ها پس از امضاء و مهر نمايندة شوراي پژوهشي دانشكده يا نماينده معاون آموزشي/ پژوهشي بيمارستان در قسمت مربوطه و تكميل قسمت گزارش ايشان در مورد چگونگي انجام اصلاحات اعتبار مي‌يابد.</w:t>
      </w:r>
    </w:p>
    <w:p w14:paraId="42A5D19B" w14:textId="77777777" w:rsidR="00BF70D0" w:rsidRPr="00667324" w:rsidRDefault="00BF70D0" w:rsidP="00BF70D0">
      <w:pPr>
        <w:rPr>
          <w:rFonts w:cs="B Mitra"/>
          <w:b/>
          <w:bCs/>
          <w:sz w:val="23"/>
          <w:szCs w:val="23"/>
          <w:rtl/>
        </w:rPr>
      </w:pPr>
      <w:r w:rsidRPr="00667324">
        <w:rPr>
          <w:rFonts w:cs="B Mitra" w:hint="cs"/>
          <w:b/>
          <w:bCs/>
          <w:sz w:val="23"/>
          <w:szCs w:val="23"/>
          <w:rtl/>
        </w:rPr>
        <w:t>محل مهر و امضاء هيأت داوران: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924"/>
        <w:gridCol w:w="962"/>
        <w:gridCol w:w="962"/>
        <w:gridCol w:w="962"/>
        <w:gridCol w:w="962"/>
        <w:gridCol w:w="962"/>
        <w:gridCol w:w="962"/>
      </w:tblGrid>
      <w:tr w:rsidR="00BF70D0" w:rsidRPr="00667324" w14:paraId="3E779ABE" w14:textId="77777777" w:rsidTr="001908D8">
        <w:trPr>
          <w:trHeight w:val="276"/>
          <w:jc w:val="center"/>
        </w:trPr>
        <w:tc>
          <w:tcPr>
            <w:tcW w:w="1924" w:type="dxa"/>
            <w:vMerge w:val="restart"/>
          </w:tcPr>
          <w:p w14:paraId="6E670CC2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  <w:r w:rsidRPr="00667324">
              <w:rPr>
                <w:rFonts w:cs="B Mitra" w:hint="cs"/>
                <w:sz w:val="23"/>
                <w:szCs w:val="23"/>
                <w:rtl/>
              </w:rPr>
              <w:t>مدير گروه (يا نماينده وي)</w:t>
            </w:r>
          </w:p>
        </w:tc>
        <w:tc>
          <w:tcPr>
            <w:tcW w:w="1924" w:type="dxa"/>
            <w:vMerge w:val="restart"/>
          </w:tcPr>
          <w:p w14:paraId="02616C6F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  <w:r w:rsidRPr="00667324">
              <w:rPr>
                <w:rFonts w:cs="B Mitra" w:hint="cs"/>
                <w:sz w:val="23"/>
                <w:szCs w:val="23"/>
                <w:rtl/>
              </w:rPr>
              <w:t>نماينده شوراي پژوهشي دانشكده پزشكي يا نماينده معاون آموزشي- پژوهشي بيمارستان</w:t>
            </w:r>
          </w:p>
          <w:p w14:paraId="6E899ED6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  <w:p w14:paraId="309F60A5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3848" w:type="dxa"/>
            <w:gridSpan w:val="4"/>
          </w:tcPr>
          <w:p w14:paraId="6D4B6FE2" w14:textId="77777777" w:rsidR="00BF70D0" w:rsidRPr="00667324" w:rsidRDefault="00BF70D0" w:rsidP="001908D8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اعضا کمیته پژوهشی گروه</w:t>
            </w:r>
          </w:p>
        </w:tc>
        <w:tc>
          <w:tcPr>
            <w:tcW w:w="1924" w:type="dxa"/>
            <w:gridSpan w:val="2"/>
          </w:tcPr>
          <w:p w14:paraId="0210180F" w14:textId="77777777" w:rsidR="00BF70D0" w:rsidRPr="00667324" w:rsidRDefault="00BF70D0" w:rsidP="001908D8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667324">
              <w:rPr>
                <w:rFonts w:cs="B Mitra" w:hint="cs"/>
                <w:sz w:val="23"/>
                <w:szCs w:val="23"/>
                <w:rtl/>
              </w:rPr>
              <w:t>اساتيد مدعو</w:t>
            </w:r>
          </w:p>
        </w:tc>
      </w:tr>
      <w:tr w:rsidR="00BF70D0" w:rsidRPr="00667324" w14:paraId="509CAB4E" w14:textId="77777777" w:rsidTr="001908D8">
        <w:trPr>
          <w:trHeight w:val="1145"/>
          <w:jc w:val="center"/>
        </w:trPr>
        <w:tc>
          <w:tcPr>
            <w:tcW w:w="1924" w:type="dxa"/>
            <w:vMerge/>
          </w:tcPr>
          <w:p w14:paraId="0D7833B6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924" w:type="dxa"/>
            <w:vMerge/>
          </w:tcPr>
          <w:p w14:paraId="57647893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62" w:type="dxa"/>
          </w:tcPr>
          <w:p w14:paraId="447286BA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62" w:type="dxa"/>
          </w:tcPr>
          <w:p w14:paraId="78A779EA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62" w:type="dxa"/>
          </w:tcPr>
          <w:p w14:paraId="4BFCF8DF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62" w:type="dxa"/>
          </w:tcPr>
          <w:p w14:paraId="42E46E62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62" w:type="dxa"/>
          </w:tcPr>
          <w:p w14:paraId="506B8A9B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62" w:type="dxa"/>
          </w:tcPr>
          <w:p w14:paraId="48B13074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</w:tr>
      <w:tr w:rsidR="00BF70D0" w:rsidRPr="00667324" w14:paraId="229B2AEF" w14:textId="77777777" w:rsidTr="001908D8">
        <w:trPr>
          <w:trHeight w:val="278"/>
          <w:jc w:val="center"/>
        </w:trPr>
        <w:tc>
          <w:tcPr>
            <w:tcW w:w="9620" w:type="dxa"/>
            <w:gridSpan w:val="8"/>
          </w:tcPr>
          <w:p w14:paraId="2564AF05" w14:textId="77777777" w:rsidR="00BF70D0" w:rsidRPr="00667324" w:rsidRDefault="00BF70D0" w:rsidP="001908D8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667324">
              <w:rPr>
                <w:rFonts w:cs="B Mitra" w:hint="cs"/>
                <w:sz w:val="23"/>
                <w:szCs w:val="23"/>
                <w:rtl/>
              </w:rPr>
              <w:t>اساتيد راهنما و مشاور</w:t>
            </w:r>
          </w:p>
        </w:tc>
      </w:tr>
      <w:tr w:rsidR="00BF70D0" w:rsidRPr="00667324" w14:paraId="25ADA11A" w14:textId="77777777" w:rsidTr="001908D8">
        <w:trPr>
          <w:trHeight w:val="1117"/>
          <w:jc w:val="center"/>
        </w:trPr>
        <w:tc>
          <w:tcPr>
            <w:tcW w:w="1924" w:type="dxa"/>
          </w:tcPr>
          <w:p w14:paraId="35CADDAE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924" w:type="dxa"/>
          </w:tcPr>
          <w:p w14:paraId="42A7214C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924" w:type="dxa"/>
            <w:gridSpan w:val="2"/>
          </w:tcPr>
          <w:p w14:paraId="20B52638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924" w:type="dxa"/>
            <w:gridSpan w:val="2"/>
          </w:tcPr>
          <w:p w14:paraId="6088025E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1924" w:type="dxa"/>
            <w:gridSpan w:val="2"/>
          </w:tcPr>
          <w:p w14:paraId="5CCFA9B0" w14:textId="77777777" w:rsidR="00BF70D0" w:rsidRPr="00667324" w:rsidRDefault="00BF70D0" w:rsidP="001908D8">
            <w:pPr>
              <w:rPr>
                <w:rFonts w:cs="B Mitra"/>
                <w:sz w:val="23"/>
                <w:szCs w:val="23"/>
                <w:rtl/>
              </w:rPr>
            </w:pPr>
          </w:p>
        </w:tc>
      </w:tr>
    </w:tbl>
    <w:p w14:paraId="110A25F5" w14:textId="77777777" w:rsidR="00BF70D0" w:rsidRPr="009F489B" w:rsidRDefault="00BF70D0" w:rsidP="00BF70D0">
      <w:pPr>
        <w:rPr>
          <w:sz w:val="2"/>
          <w:szCs w:val="2"/>
        </w:rPr>
      </w:pPr>
    </w:p>
    <w:p w14:paraId="4D5EF4BB" w14:textId="77777777" w:rsidR="00BF70D0" w:rsidRDefault="00BF70D0" w:rsidP="00475535">
      <w:pPr>
        <w:spacing w:after="0" w:line="192" w:lineRule="auto"/>
        <w:rPr>
          <w:sz w:val="4"/>
          <w:szCs w:val="4"/>
          <w:rtl/>
        </w:rPr>
      </w:pPr>
    </w:p>
    <w:p w14:paraId="4EDF83C6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6FCF1499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76563155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63AF7E8A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E966D4A" w14:textId="75F661EC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081784B0" w14:textId="6C8289D8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66EF2086" w14:textId="7EBF94A9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16B70B63" w14:textId="073C8F56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39539CD3" w14:textId="57B42889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35840076" w14:textId="24128FE7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77274D02" w14:textId="39C2397E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6B2462AC" w14:textId="6DEA60C2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538EF17B" w14:textId="2DD2D107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0BA9CF1D" w14:textId="0C7B4FA6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71AB4B0C" w14:textId="536B10F5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4D765BBF" w14:textId="50AA98EF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3BB9EDE7" w14:textId="66E89207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033711F4" w14:textId="72B87755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29C6F2D7" w14:textId="77777777" w:rsidR="00CF1974" w:rsidRDefault="00CF1974" w:rsidP="00475535">
      <w:pPr>
        <w:spacing w:after="0" w:line="192" w:lineRule="auto"/>
        <w:rPr>
          <w:sz w:val="4"/>
          <w:szCs w:val="4"/>
          <w:rtl/>
        </w:rPr>
      </w:pPr>
    </w:p>
    <w:p w14:paraId="4BEBA512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2A2880AD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6EDD3E38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38A8CE39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3EFC3F7E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6E1C95FE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9B32D94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49E86DCB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74C8D537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7A8A254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7B685A63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6D607B0D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00D8E94E" w14:textId="25B98C07" w:rsidR="00AE6B42" w:rsidRDefault="00AE6B42" w:rsidP="00AE6B42">
      <w:pPr>
        <w:spacing w:after="0" w:line="192" w:lineRule="auto"/>
        <w:rPr>
          <w:b/>
          <w:bCs/>
          <w:sz w:val="44"/>
          <w:szCs w:val="44"/>
        </w:rPr>
      </w:pPr>
      <w:r>
        <w:rPr>
          <w:b/>
          <w:bCs/>
          <w:sz w:val="20"/>
          <w:szCs w:val="20"/>
          <w:rtl/>
        </w:rPr>
        <w:t xml:space="preserve">از این برگه به تعداد داوران و اساتید راهنما و مشاور تکثیر شود(حدود </w:t>
      </w:r>
      <w:r>
        <w:rPr>
          <w:rFonts w:hint="cs"/>
          <w:b/>
          <w:bCs/>
          <w:sz w:val="20"/>
          <w:szCs w:val="20"/>
          <w:rtl/>
        </w:rPr>
        <w:t>هفت</w:t>
      </w:r>
      <w:r>
        <w:rPr>
          <w:b/>
          <w:bCs/>
          <w:sz w:val="20"/>
          <w:szCs w:val="20"/>
          <w:rtl/>
        </w:rPr>
        <w:t xml:space="preserve"> برگ)</w:t>
      </w:r>
    </w:p>
    <w:p w14:paraId="295DA1ED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0819D2D9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61BA88D3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4C1FF71F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01582C65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2EABC0C9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0E0FAB4D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0A2B6482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3DBB7B8C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C7F8169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22948FAF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3858EDB0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46A34CDB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01C85830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7DEBC8C1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9819178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AB69504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297F8DED" w14:textId="77777777" w:rsidR="002D1CAF" w:rsidRDefault="002D1CAF" w:rsidP="00AB1D7A">
      <w:pPr>
        <w:spacing w:after="0" w:line="192" w:lineRule="auto"/>
        <w:jc w:val="center"/>
        <w:rPr>
          <w:sz w:val="4"/>
          <w:szCs w:val="4"/>
          <w:rtl/>
        </w:rPr>
      </w:pPr>
      <w:r w:rsidRPr="004F7DEC">
        <w:rPr>
          <w:rFonts w:ascii="IranNastaliq" w:hAnsi="IranNastaliq" w:cs="B Titr"/>
          <w:b/>
          <w:bCs/>
          <w:sz w:val="18"/>
          <w:szCs w:val="18"/>
          <w:rtl/>
        </w:rPr>
        <w:t xml:space="preserve">فرم ارزشيابي پايان نامه </w:t>
      </w:r>
      <w:r w:rsidR="00AB1D7A">
        <w:rPr>
          <w:rFonts w:ascii="IranNastaliq" w:hAnsi="IranNastaliq" w:cs="B Titr" w:hint="cs"/>
          <w:b/>
          <w:bCs/>
          <w:sz w:val="18"/>
          <w:szCs w:val="18"/>
          <w:rtl/>
        </w:rPr>
        <w:t>پزشکی عمومی</w:t>
      </w:r>
      <w:r w:rsidRPr="004F7DEC">
        <w:rPr>
          <w:rFonts w:ascii="IranNastaliq" w:hAnsi="IranNastaliq" w:cs="B Titr" w:hint="cs"/>
          <w:b/>
          <w:bCs/>
          <w:sz w:val="18"/>
          <w:szCs w:val="18"/>
          <w:rtl/>
        </w:rPr>
        <w:t xml:space="preserve"> </w:t>
      </w:r>
      <w:r w:rsidRPr="004F7DEC">
        <w:rPr>
          <w:rFonts w:ascii="IranNastaliq" w:hAnsi="IranNastaliq" w:cs="B Titr"/>
          <w:b/>
          <w:bCs/>
          <w:sz w:val="18"/>
          <w:szCs w:val="18"/>
          <w:rtl/>
        </w:rPr>
        <w:t xml:space="preserve"> توسط هيات داوران شركت كننده در جلسه دفاع</w:t>
      </w:r>
    </w:p>
    <w:p w14:paraId="1D747DEA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190F320F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770017D4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99F0A90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45651B8A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52DE662E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3902E5E0" w14:textId="77777777" w:rsidR="002D1CAF" w:rsidRDefault="002D1CAF" w:rsidP="00475535">
      <w:pPr>
        <w:spacing w:after="0" w:line="192" w:lineRule="auto"/>
        <w:rPr>
          <w:sz w:val="4"/>
          <w:szCs w:val="4"/>
          <w:rtl/>
        </w:rPr>
      </w:pPr>
    </w:p>
    <w:p w14:paraId="3F39A32F" w14:textId="77777777" w:rsidR="002D1CAF" w:rsidRPr="007B2CE4" w:rsidRDefault="002D1CAF" w:rsidP="002D1CAF">
      <w:pPr>
        <w:spacing w:after="0"/>
        <w:rPr>
          <w:rFonts w:cs="B Mitra"/>
          <w:b/>
          <w:bCs/>
          <w:sz w:val="24"/>
          <w:szCs w:val="24"/>
          <w:rtl/>
        </w:rPr>
      </w:pPr>
      <w:r w:rsidRPr="007B2CE4">
        <w:rPr>
          <w:rFonts w:cs="B Mitra" w:hint="cs"/>
          <w:b/>
          <w:bCs/>
          <w:sz w:val="24"/>
          <w:szCs w:val="24"/>
          <w:rtl/>
        </w:rPr>
        <w:t>مشخصات داور:</w:t>
      </w:r>
    </w:p>
    <w:tbl>
      <w:tblPr>
        <w:bidiVisual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228"/>
        <w:gridCol w:w="3514"/>
        <w:gridCol w:w="1774"/>
      </w:tblGrid>
      <w:tr w:rsidR="002D1CAF" w:rsidRPr="007B2CE4" w14:paraId="320246E4" w14:textId="77777777" w:rsidTr="001908D8">
        <w:trPr>
          <w:trHeight w:val="499"/>
        </w:trPr>
        <w:tc>
          <w:tcPr>
            <w:tcW w:w="9244" w:type="dxa"/>
            <w:gridSpan w:val="4"/>
          </w:tcPr>
          <w:p w14:paraId="21360FA1" w14:textId="77777777" w:rsidR="002D1CAF" w:rsidRPr="007B2CE4" w:rsidRDefault="002D1CAF" w:rsidP="001908D8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bookmarkStart w:id="5" w:name="OLE_LINK43"/>
            <w:bookmarkStart w:id="6" w:name="OLE_LINK44"/>
            <w:bookmarkStart w:id="7" w:name="OLE_LINK39"/>
            <w:bookmarkStart w:id="8" w:name="OLE_LINK40"/>
            <w:r w:rsidRPr="007B2CE4">
              <w:rPr>
                <w:rFonts w:cs="B Mitra" w:hint="cs"/>
                <w:sz w:val="24"/>
                <w:szCs w:val="24"/>
                <w:rtl/>
              </w:rPr>
              <w:t>نام و نام خانوادگي عضو هيأت داوران: ......................................................</w:t>
            </w:r>
          </w:p>
        </w:tc>
      </w:tr>
      <w:tr w:rsidR="002D1CAF" w:rsidRPr="007B2CE4" w14:paraId="0010C8C5" w14:textId="77777777" w:rsidTr="001908D8">
        <w:trPr>
          <w:trHeight w:val="306"/>
        </w:trPr>
        <w:tc>
          <w:tcPr>
            <w:tcW w:w="1728" w:type="dxa"/>
            <w:vMerge w:val="restart"/>
            <w:tcBorders>
              <w:top w:val="single" w:sz="4" w:space="0" w:color="auto"/>
              <w:bottom w:val="nil"/>
            </w:tcBorders>
          </w:tcPr>
          <w:p w14:paraId="1C666389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  <w:r w:rsidRPr="007B2CE4">
              <w:rPr>
                <w:rFonts w:cs="B Mitra" w:hint="cs"/>
                <w:sz w:val="24"/>
                <w:szCs w:val="24"/>
                <w:rtl/>
              </w:rPr>
              <w:t>سمت در هيأت داوران:</w:t>
            </w:r>
          </w:p>
        </w:tc>
        <w:tc>
          <w:tcPr>
            <w:tcW w:w="2228" w:type="dxa"/>
            <w:tcBorders>
              <w:top w:val="single" w:sz="4" w:space="0" w:color="auto"/>
              <w:bottom w:val="nil"/>
            </w:tcBorders>
          </w:tcPr>
          <w:p w14:paraId="1F0535EB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  <w:r w:rsidRPr="007B2CE4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7B2CE4">
              <w:rPr>
                <w:rFonts w:cs="B Mitra"/>
                <w:sz w:val="24"/>
                <w:szCs w:val="24"/>
              </w:rPr>
              <w:instrText>FORMCHECKBOX</w:instrText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5F4CE8">
              <w:rPr>
                <w:rFonts w:cs="B Mitra"/>
                <w:sz w:val="24"/>
                <w:szCs w:val="24"/>
                <w:rtl/>
              </w:rPr>
            </w:r>
            <w:r w:rsidR="005F4CE8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7B2CE4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7B2CE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B2CE4">
              <w:rPr>
                <w:rFonts w:cs="B Mitra" w:hint="cs"/>
                <w:sz w:val="24"/>
                <w:szCs w:val="24"/>
                <w:rtl/>
              </w:rPr>
              <w:t>مدير گروه يا نمايندة وي</w:t>
            </w:r>
          </w:p>
        </w:tc>
        <w:tc>
          <w:tcPr>
            <w:tcW w:w="35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5F24639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  <w:r w:rsidRPr="007B2CE4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7B2CE4">
              <w:rPr>
                <w:rFonts w:cs="B Mitra"/>
                <w:sz w:val="24"/>
                <w:szCs w:val="24"/>
              </w:rPr>
              <w:instrText>FORMCHECKBOX</w:instrText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5F4CE8">
              <w:rPr>
                <w:rFonts w:cs="B Mitra"/>
                <w:sz w:val="24"/>
                <w:szCs w:val="24"/>
                <w:rtl/>
              </w:rPr>
            </w:r>
            <w:r w:rsidR="005F4CE8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7B2CE4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7B2CE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B2CE4">
              <w:rPr>
                <w:rFonts w:cs="B Mitra" w:hint="cs"/>
                <w:sz w:val="24"/>
                <w:szCs w:val="24"/>
                <w:rtl/>
              </w:rPr>
              <w:t xml:space="preserve">نمايندة </w:t>
            </w:r>
            <w:r>
              <w:rPr>
                <w:rFonts w:cs="B Mitra" w:hint="cs"/>
                <w:sz w:val="24"/>
                <w:szCs w:val="24"/>
                <w:rtl/>
              </w:rPr>
              <w:t>شوراي پژوهشي دانشكده پزشكي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CC7FB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محل مهر و امضاء داور:</w:t>
            </w:r>
          </w:p>
        </w:tc>
      </w:tr>
      <w:tr w:rsidR="002D1CAF" w:rsidRPr="007B2CE4" w14:paraId="7B72CA3D" w14:textId="77777777" w:rsidTr="001908D8">
        <w:trPr>
          <w:trHeight w:val="144"/>
        </w:trPr>
        <w:tc>
          <w:tcPr>
            <w:tcW w:w="1728" w:type="dxa"/>
            <w:vMerge/>
            <w:tcBorders>
              <w:top w:val="nil"/>
            </w:tcBorders>
          </w:tcPr>
          <w:p w14:paraId="1EF2E637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14:paraId="67768BBE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  <w:r w:rsidRPr="007B2CE4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7B2CE4">
              <w:rPr>
                <w:rFonts w:cs="B Mitra"/>
                <w:sz w:val="24"/>
                <w:szCs w:val="24"/>
              </w:rPr>
              <w:instrText>FORMCHECKBOX</w:instrText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5F4CE8">
              <w:rPr>
                <w:rFonts w:cs="B Mitra"/>
                <w:sz w:val="24"/>
                <w:szCs w:val="24"/>
                <w:rtl/>
              </w:rPr>
            </w:r>
            <w:r w:rsidR="005F4CE8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7B2CE4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7B2CE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B2CE4">
              <w:rPr>
                <w:rFonts w:cs="B Mitra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3514" w:type="dxa"/>
            <w:tcBorders>
              <w:top w:val="nil"/>
              <w:right w:val="single" w:sz="4" w:space="0" w:color="auto"/>
            </w:tcBorders>
          </w:tcPr>
          <w:p w14:paraId="49DBF59A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  <w:r w:rsidRPr="007B2CE4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7B2CE4">
              <w:rPr>
                <w:rFonts w:cs="B Mitra"/>
                <w:sz w:val="24"/>
                <w:szCs w:val="24"/>
              </w:rPr>
              <w:instrText>FORMCHECKBOX</w:instrText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5F4CE8">
              <w:rPr>
                <w:rFonts w:cs="B Mitra"/>
                <w:sz w:val="24"/>
                <w:szCs w:val="24"/>
                <w:rtl/>
              </w:rPr>
            </w:r>
            <w:r w:rsidR="005F4CE8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7B2CE4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7B2CE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B2CE4">
              <w:rPr>
                <w:rFonts w:cs="B Mitra" w:hint="cs"/>
                <w:sz w:val="24"/>
                <w:szCs w:val="24"/>
                <w:rtl/>
              </w:rPr>
              <w:t>استاد مشاور</w:t>
            </w: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69FF45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2D1CAF" w:rsidRPr="007B2CE4" w14:paraId="600385F2" w14:textId="77777777" w:rsidTr="001908D8">
        <w:trPr>
          <w:trHeight w:val="699"/>
        </w:trPr>
        <w:tc>
          <w:tcPr>
            <w:tcW w:w="1728" w:type="dxa"/>
          </w:tcPr>
          <w:p w14:paraId="7DC56DA2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228" w:type="dxa"/>
          </w:tcPr>
          <w:p w14:paraId="1A0BDA36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  <w:r w:rsidRPr="007B2CE4">
              <w:rPr>
                <w:rFonts w:cs="B Mitra"/>
                <w:sz w:val="24"/>
                <w:szCs w:val="24"/>
                <w:rtl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Pr="007B2CE4">
              <w:rPr>
                <w:rFonts w:cs="B Mitra"/>
                <w:sz w:val="24"/>
                <w:szCs w:val="24"/>
              </w:rPr>
              <w:instrText>FORMCHECKBOX</w:instrText>
            </w:r>
            <w:r w:rsidRPr="007B2CE4">
              <w:rPr>
                <w:rFonts w:cs="B Mitra"/>
                <w:sz w:val="24"/>
                <w:szCs w:val="24"/>
                <w:rtl/>
              </w:rPr>
              <w:instrText xml:space="preserve"> </w:instrText>
            </w:r>
            <w:r w:rsidR="005F4CE8">
              <w:rPr>
                <w:rFonts w:cs="B Mitra"/>
                <w:sz w:val="24"/>
                <w:szCs w:val="24"/>
                <w:rtl/>
              </w:rPr>
            </w:r>
            <w:r w:rsidR="005F4CE8">
              <w:rPr>
                <w:rFonts w:cs="B Mitra"/>
                <w:sz w:val="24"/>
                <w:szCs w:val="24"/>
                <w:rtl/>
              </w:rPr>
              <w:fldChar w:fldCharType="separate"/>
            </w:r>
            <w:r w:rsidRPr="007B2CE4">
              <w:rPr>
                <w:rFonts w:cs="B Mitra"/>
                <w:sz w:val="24"/>
                <w:szCs w:val="24"/>
                <w:rtl/>
              </w:rPr>
              <w:fldChar w:fldCharType="end"/>
            </w:r>
            <w:r w:rsidRPr="007B2CE4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7B2CE4">
              <w:rPr>
                <w:rFonts w:cs="B Mitra" w:hint="cs"/>
                <w:sz w:val="24"/>
                <w:szCs w:val="24"/>
                <w:rtl/>
              </w:rPr>
              <w:t>داور مدعو</w:t>
            </w:r>
          </w:p>
        </w:tc>
        <w:tc>
          <w:tcPr>
            <w:tcW w:w="3514" w:type="dxa"/>
            <w:tcBorders>
              <w:right w:val="single" w:sz="4" w:space="0" w:color="auto"/>
            </w:tcBorders>
          </w:tcPr>
          <w:p w14:paraId="53BF14EB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4926A43" w14:textId="77777777" w:rsidR="002D1CAF" w:rsidRPr="007B2CE4" w:rsidRDefault="002D1CAF" w:rsidP="001908D8">
            <w:pPr>
              <w:pBdr>
                <w:bar w:val="double" w:sz="4" w:color="auto"/>
              </w:pBd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02368D8D" w14:textId="77777777" w:rsidR="002D1CAF" w:rsidRPr="007B2CE4" w:rsidRDefault="002D1CAF" w:rsidP="002D1CAF">
      <w:pPr>
        <w:spacing w:before="120" w:after="0"/>
        <w:rPr>
          <w:rFonts w:cs="B Mitra"/>
          <w:b/>
          <w:bCs/>
          <w:sz w:val="24"/>
          <w:szCs w:val="24"/>
          <w:rtl/>
        </w:rPr>
      </w:pPr>
      <w:bookmarkStart w:id="9" w:name="OLE_LINK45"/>
      <w:bookmarkStart w:id="10" w:name="OLE_LINK46"/>
      <w:bookmarkEnd w:id="5"/>
      <w:bookmarkEnd w:id="6"/>
      <w:r w:rsidRPr="007B2CE4">
        <w:rPr>
          <w:rFonts w:cs="B Mitra" w:hint="cs"/>
          <w:b/>
          <w:bCs/>
          <w:sz w:val="24"/>
          <w:szCs w:val="24"/>
          <w:rtl/>
        </w:rPr>
        <w:t>مشخصات پايان‌نامة مورد دفاع:</w:t>
      </w:r>
    </w:p>
    <w:bookmarkEnd w:id="7"/>
    <w:bookmarkEnd w:id="8"/>
    <w:p w14:paraId="01E11EA3" w14:textId="2DF38274" w:rsidR="002D1CAF" w:rsidRDefault="002D1CAF" w:rsidP="00E1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B Mitra"/>
          <w:sz w:val="24"/>
          <w:szCs w:val="24"/>
          <w:rtl/>
        </w:rPr>
      </w:pPr>
      <w:r w:rsidRPr="007B2CE4">
        <w:rPr>
          <w:rFonts w:cs="B Mitra" w:hint="cs"/>
          <w:sz w:val="24"/>
          <w:szCs w:val="24"/>
          <w:rtl/>
        </w:rPr>
        <w:t>شمارة پايان‌نامه</w:t>
      </w:r>
      <w:r w:rsidR="00E17D76">
        <w:rPr>
          <w:rFonts w:cs="B Mitra" w:hint="cs"/>
          <w:sz w:val="24"/>
          <w:szCs w:val="24"/>
          <w:rtl/>
        </w:rPr>
        <w:t>:..............................................</w:t>
      </w:r>
      <w:r w:rsidRPr="007B2CE4">
        <w:rPr>
          <w:rFonts w:cs="B Mitra" w:hint="cs"/>
          <w:sz w:val="24"/>
          <w:szCs w:val="24"/>
          <w:rtl/>
        </w:rPr>
        <w:t xml:space="preserve">عنوان پايان‌نامه: </w:t>
      </w:r>
      <w:r w:rsidR="00E17D76"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</w:t>
      </w:r>
    </w:p>
    <w:p w14:paraId="71E068DD" w14:textId="28C2C7B2" w:rsidR="00E17D76" w:rsidRDefault="00E17D76" w:rsidP="00E17D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5C07B5" w14:textId="1AD6E1BC" w:rsidR="002D1CAF" w:rsidRDefault="002D1CAF" w:rsidP="00221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B Mitra"/>
          <w:sz w:val="24"/>
          <w:szCs w:val="24"/>
          <w:rtl/>
        </w:rPr>
      </w:pPr>
      <w:r w:rsidRPr="007B2CE4">
        <w:rPr>
          <w:rFonts w:cs="B Mitra" w:hint="cs"/>
          <w:sz w:val="24"/>
          <w:szCs w:val="24"/>
          <w:rtl/>
        </w:rPr>
        <w:t xml:space="preserve">نام دانشجو: </w:t>
      </w:r>
      <w:r w:rsidR="00221286">
        <w:rPr>
          <w:rFonts w:cs="B Mitra" w:hint="cs"/>
          <w:sz w:val="24"/>
          <w:szCs w:val="24"/>
          <w:rtl/>
        </w:rPr>
        <w:t>.....................................................</w:t>
      </w:r>
    </w:p>
    <w:p w14:paraId="4DA07036" w14:textId="77777777" w:rsidR="002D1CAF" w:rsidRDefault="002D1CAF" w:rsidP="002D1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B Mitra"/>
          <w:sz w:val="24"/>
          <w:szCs w:val="24"/>
          <w:rtl/>
        </w:rPr>
      </w:pPr>
    </w:p>
    <w:p w14:paraId="1EFDB012" w14:textId="77777777" w:rsidR="002D1CAF" w:rsidRDefault="002D1CAF" w:rsidP="002D1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زمان دفاع: .....................................   مکان دفاع: .............................................................</w:t>
      </w:r>
    </w:p>
    <w:p w14:paraId="05585DF6" w14:textId="77777777" w:rsidR="002D1CAF" w:rsidRPr="007B2CE4" w:rsidRDefault="002D1CAF" w:rsidP="002D1C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B Mitra"/>
          <w:sz w:val="24"/>
          <w:szCs w:val="24"/>
          <w:rtl/>
        </w:rPr>
      </w:pPr>
    </w:p>
    <w:bookmarkEnd w:id="9"/>
    <w:bookmarkEnd w:id="10"/>
    <w:p w14:paraId="2A195B6B" w14:textId="77777777" w:rsidR="00AB1D7A" w:rsidRDefault="00AB1D7A" w:rsidP="00AB1D7A">
      <w:pPr>
        <w:spacing w:before="240"/>
        <w:jc w:val="center"/>
        <w:rPr>
          <w:rFonts w:cs="B Mitra"/>
          <w:b/>
          <w:bCs/>
          <w:sz w:val="24"/>
          <w:szCs w:val="24"/>
          <w:rtl/>
        </w:rPr>
      </w:pPr>
      <w:r w:rsidRPr="007B2CE4">
        <w:rPr>
          <w:rFonts w:cs="B Mitra" w:hint="cs"/>
          <w:b/>
          <w:bCs/>
          <w:sz w:val="24"/>
          <w:szCs w:val="24"/>
          <w:rtl/>
        </w:rPr>
        <w:t>شاخص‌هاي ارزشيابي پايان‌نامه: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7430"/>
        <w:gridCol w:w="562"/>
        <w:gridCol w:w="559"/>
      </w:tblGrid>
      <w:tr w:rsidR="00AB1D7A" w:rsidRPr="00572F90" w14:paraId="4E023F02" w14:textId="77777777" w:rsidTr="001908D8">
        <w:trPr>
          <w:cantSplit/>
          <w:trHeight w:val="551"/>
        </w:trPr>
        <w:tc>
          <w:tcPr>
            <w:tcW w:w="735" w:type="dxa"/>
            <w:shd w:val="clear" w:color="auto" w:fill="auto"/>
            <w:textDirection w:val="btLr"/>
            <w:vAlign w:val="center"/>
          </w:tcPr>
          <w:p w14:paraId="29D4E26D" w14:textId="77777777" w:rsidR="00AB1D7A" w:rsidRPr="00AB1D7A" w:rsidRDefault="00AB1D7A" w:rsidP="001908D8">
            <w:pPr>
              <w:tabs>
                <w:tab w:val="num" w:pos="26"/>
              </w:tabs>
              <w:ind w:left="26" w:right="113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/>
                <w:sz w:val="20"/>
                <w:szCs w:val="20"/>
                <w:rtl/>
              </w:rPr>
              <w:t>رديف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6FF3F2B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/>
                <w:sz w:val="20"/>
                <w:szCs w:val="20"/>
                <w:rtl/>
              </w:rPr>
              <w:t>شاخص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9275113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 xml:space="preserve">امتياز 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245E3ACB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نمره</w:t>
            </w:r>
          </w:p>
        </w:tc>
      </w:tr>
      <w:tr w:rsidR="00AB1D7A" w:rsidRPr="00572F90" w14:paraId="28C77990" w14:textId="77777777" w:rsidTr="001908D8">
        <w:tc>
          <w:tcPr>
            <w:tcW w:w="735" w:type="dxa"/>
            <w:shd w:val="clear" w:color="auto" w:fill="auto"/>
            <w:vAlign w:val="center"/>
          </w:tcPr>
          <w:p w14:paraId="47381195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4D076382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محتوا  و ارزش علمي پژوهش و جنبه نوآوري و ابداع پایان نامه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F815F06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5/2</w:t>
            </w:r>
          </w:p>
        </w:tc>
        <w:tc>
          <w:tcPr>
            <w:tcW w:w="559" w:type="dxa"/>
            <w:shd w:val="clear" w:color="auto" w:fill="auto"/>
          </w:tcPr>
          <w:p w14:paraId="11273922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16028F59" w14:textId="77777777" w:rsidTr="001908D8">
        <w:tc>
          <w:tcPr>
            <w:tcW w:w="735" w:type="dxa"/>
            <w:shd w:val="clear" w:color="auto" w:fill="auto"/>
            <w:vAlign w:val="center"/>
          </w:tcPr>
          <w:p w14:paraId="078F433C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1E1317EF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گويا و كامل  بودن خلاصه های فارسی و انگلیسی در متن پایان‌نامه (200 تا 300 كلمه)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D89FC12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559" w:type="dxa"/>
            <w:shd w:val="clear" w:color="auto" w:fill="auto"/>
          </w:tcPr>
          <w:p w14:paraId="11982CFD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13720E16" w14:textId="77777777" w:rsidTr="001908D8">
        <w:tc>
          <w:tcPr>
            <w:tcW w:w="735" w:type="dxa"/>
            <w:shd w:val="clear" w:color="auto" w:fill="auto"/>
            <w:vAlign w:val="center"/>
          </w:tcPr>
          <w:p w14:paraId="7B420DF7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301EA542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 xml:space="preserve">حجم مناسب متن پایان‌نامه (25 تا 75 صفحه </w:t>
            </w:r>
            <w:r w:rsidRPr="00AB1D7A">
              <w:rPr>
                <w:rFonts w:cs="B Zar"/>
                <w:sz w:val="20"/>
                <w:szCs w:val="20"/>
                <w:rtl/>
              </w:rPr>
              <w:t>بدون احتساب فهرست، چكيده‌ها و منابع</w:t>
            </w:r>
            <w:r w:rsidRPr="00AB1D7A">
              <w:rPr>
                <w:rFonts w:cs="B Zar" w:hint="cs"/>
                <w:sz w:val="20"/>
                <w:szCs w:val="20"/>
                <w:rtl/>
              </w:rPr>
              <w:t>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2B69771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51DC81F2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7944438A" w14:textId="77777777" w:rsidTr="001908D8">
        <w:tc>
          <w:tcPr>
            <w:tcW w:w="735" w:type="dxa"/>
            <w:shd w:val="clear" w:color="auto" w:fill="auto"/>
            <w:vAlign w:val="center"/>
          </w:tcPr>
          <w:p w14:paraId="19932E6C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3E68A333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صحت نگارش و عدم غلط املایی متن پایان‌نامه (حداکثر 10 غلط املایی به ازای هر 100 صفحه قابل چشم پوشی است)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F49BDAF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5AFEBA77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660C5ADB" w14:textId="77777777" w:rsidTr="001908D8">
        <w:tc>
          <w:tcPr>
            <w:tcW w:w="735" w:type="dxa"/>
            <w:shd w:val="clear" w:color="auto" w:fill="auto"/>
            <w:vAlign w:val="center"/>
          </w:tcPr>
          <w:p w14:paraId="4ADFFCF1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0DF7947A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ساختار مناسب متن پایان‌نامه (تناسب فصل های مختلف پايان نامه بر اساس راهنماي نگارش پايان نامه)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E07C783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3B7DD976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55EA2B6C" w14:textId="77777777" w:rsidTr="001908D8">
        <w:tc>
          <w:tcPr>
            <w:tcW w:w="735" w:type="dxa"/>
            <w:shd w:val="clear" w:color="auto" w:fill="auto"/>
            <w:vAlign w:val="center"/>
          </w:tcPr>
          <w:p w14:paraId="03067F58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2B500925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به روز بودن منابع و فرمت صحیح در متن پایان‌نامه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87B906F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7760C172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4A0499A1" w14:textId="77777777" w:rsidTr="001908D8">
        <w:tc>
          <w:tcPr>
            <w:tcW w:w="735" w:type="dxa"/>
            <w:shd w:val="clear" w:color="auto" w:fill="auto"/>
          </w:tcPr>
          <w:p w14:paraId="1390B590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31921B4C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نحوه ارائه و تسلط به مطلب در جلسه دفاع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2DFF1C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14:paraId="78A0C077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5EC94AE5" w14:textId="77777777" w:rsidTr="001908D8">
        <w:tc>
          <w:tcPr>
            <w:tcW w:w="735" w:type="dxa"/>
            <w:shd w:val="clear" w:color="auto" w:fill="auto"/>
          </w:tcPr>
          <w:p w14:paraId="2D868DD5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1DFBDDC7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پاسخگویی به سئوالات در جلسه دفاع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77D403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14:paraId="2A0D6430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4AA2A113" w14:textId="77777777" w:rsidTr="001908D8">
        <w:tc>
          <w:tcPr>
            <w:tcW w:w="735" w:type="dxa"/>
            <w:shd w:val="clear" w:color="auto" w:fill="auto"/>
          </w:tcPr>
          <w:p w14:paraId="6B4B1BA4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3B70445C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رعایت زمان در جلسه دفاع (30-25 دقیقه ارائه مطالب و 30-40 دقیقه پرسش و پاسخ)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CFB58E8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5/0</w:t>
            </w:r>
          </w:p>
        </w:tc>
        <w:tc>
          <w:tcPr>
            <w:tcW w:w="559" w:type="dxa"/>
            <w:shd w:val="clear" w:color="auto" w:fill="auto"/>
          </w:tcPr>
          <w:p w14:paraId="318EB42B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5A54DF35" w14:textId="77777777" w:rsidTr="001908D8">
        <w:tc>
          <w:tcPr>
            <w:tcW w:w="735" w:type="dxa"/>
            <w:shd w:val="clear" w:color="auto" w:fill="auto"/>
          </w:tcPr>
          <w:p w14:paraId="5C0A2C5E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0D550385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کیفیت تبیین اهداف و فرضیات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174B1FA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44DC8130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07779A10" w14:textId="77777777" w:rsidTr="001908D8">
        <w:tc>
          <w:tcPr>
            <w:tcW w:w="735" w:type="dxa"/>
            <w:shd w:val="clear" w:color="auto" w:fill="auto"/>
          </w:tcPr>
          <w:p w14:paraId="0503ED1E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02AC4ADB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کیفیت تبیین مقدمه و بررسی مطالعات قبلی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6C05474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3B74B604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78771F7D" w14:textId="77777777" w:rsidTr="001908D8">
        <w:tc>
          <w:tcPr>
            <w:tcW w:w="735" w:type="dxa"/>
            <w:shd w:val="clear" w:color="auto" w:fill="auto"/>
          </w:tcPr>
          <w:p w14:paraId="125E0CCA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3D1D64F8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انتخاب روش کار مناسب و آزمون هاي آماري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BB751CA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59" w:type="dxa"/>
            <w:shd w:val="clear" w:color="auto" w:fill="auto"/>
          </w:tcPr>
          <w:p w14:paraId="32C9881A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3E3061B9" w14:textId="77777777" w:rsidTr="001908D8">
        <w:tc>
          <w:tcPr>
            <w:tcW w:w="735" w:type="dxa"/>
            <w:shd w:val="clear" w:color="auto" w:fill="auto"/>
          </w:tcPr>
          <w:p w14:paraId="0CFFFAA5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533F45B6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چگونگی تجزیه و تحلیل نتایج حاصل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D6232AE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shd w:val="clear" w:color="auto" w:fill="auto"/>
          </w:tcPr>
          <w:p w14:paraId="7B3F15B3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260255BD" w14:textId="77777777" w:rsidTr="001908D8">
        <w:tc>
          <w:tcPr>
            <w:tcW w:w="735" w:type="dxa"/>
            <w:shd w:val="clear" w:color="auto" w:fill="auto"/>
          </w:tcPr>
          <w:p w14:paraId="6121CD0C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7430" w:type="dxa"/>
            <w:shd w:val="clear" w:color="auto" w:fill="auto"/>
            <w:vAlign w:val="center"/>
          </w:tcPr>
          <w:p w14:paraId="68C43334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کیفیت بحث نتايج حاصل از پايان نامه و مقايسه آنها با مطالعات انجام شده قبلي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9ED36AB" w14:textId="77777777" w:rsidR="00AB1D7A" w:rsidRPr="00AB1D7A" w:rsidRDefault="00AB1D7A" w:rsidP="001908D8">
            <w:pPr>
              <w:tabs>
                <w:tab w:val="num" w:pos="26"/>
              </w:tabs>
              <w:ind w:left="26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5/2</w:t>
            </w:r>
          </w:p>
        </w:tc>
        <w:tc>
          <w:tcPr>
            <w:tcW w:w="559" w:type="dxa"/>
            <w:shd w:val="clear" w:color="auto" w:fill="auto"/>
          </w:tcPr>
          <w:p w14:paraId="2C5723BA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  <w:tr w:rsidR="00AB1D7A" w:rsidRPr="00572F90" w14:paraId="0580D410" w14:textId="77777777" w:rsidTr="001908D8">
        <w:tc>
          <w:tcPr>
            <w:tcW w:w="8165" w:type="dxa"/>
            <w:gridSpan w:val="2"/>
            <w:shd w:val="clear" w:color="auto" w:fill="auto"/>
          </w:tcPr>
          <w:p w14:paraId="429FEBDB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right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جمع نمرات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C28133E" w14:textId="77777777" w:rsidR="00AB1D7A" w:rsidRPr="00AB1D7A" w:rsidRDefault="00AB1D7A" w:rsidP="001908D8">
            <w:pPr>
              <w:tabs>
                <w:tab w:val="num" w:pos="26"/>
              </w:tabs>
              <w:ind w:left="26"/>
              <w:jc w:val="center"/>
              <w:rPr>
                <w:rFonts w:cs="B Zar"/>
                <w:sz w:val="20"/>
                <w:szCs w:val="20"/>
                <w:rtl/>
              </w:rPr>
            </w:pPr>
            <w:r w:rsidRPr="00AB1D7A"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559" w:type="dxa"/>
            <w:shd w:val="clear" w:color="auto" w:fill="auto"/>
          </w:tcPr>
          <w:p w14:paraId="7876ED77" w14:textId="77777777" w:rsidR="00AB1D7A" w:rsidRPr="00AB1D7A" w:rsidRDefault="00AB1D7A" w:rsidP="001908D8">
            <w:pPr>
              <w:spacing w:after="0" w:line="192" w:lineRule="auto"/>
              <w:rPr>
                <w:sz w:val="20"/>
                <w:szCs w:val="20"/>
                <w:rtl/>
              </w:rPr>
            </w:pPr>
          </w:p>
        </w:tc>
      </w:tr>
    </w:tbl>
    <w:p w14:paraId="3A541798" w14:textId="77777777" w:rsidR="00AB1D7A" w:rsidRDefault="00AB1D7A" w:rsidP="00AB1D7A">
      <w:pPr>
        <w:spacing w:before="120" w:after="60"/>
        <w:ind w:left="-113"/>
        <w:rPr>
          <w:rFonts w:cs="B Mitra"/>
          <w:sz w:val="24"/>
          <w:szCs w:val="24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  <w:lang w:bidi="ar-SA"/>
        </w:rPr>
        <w:t>** 1 نمره از مجموع نمرات، مربوط به مقالة منتج از پايان‌نامه مي‌باشد كه توسط معاونت پژوهشي دانشكده تعيين مي‌گردد.</w:t>
      </w:r>
    </w:p>
    <w:p w14:paraId="47A21FDF" w14:textId="43CB1B3E" w:rsidR="00442894" w:rsidRPr="00EA582E" w:rsidRDefault="002D1CAF" w:rsidP="00EA582E">
      <w:pPr>
        <w:pStyle w:val="Footer"/>
        <w:jc w:val="lowKashida"/>
        <w:rPr>
          <w:rFonts w:cs="B Lotus"/>
          <w:rtl/>
        </w:rPr>
      </w:pPr>
      <w:r w:rsidRPr="007B2CE4">
        <w:rPr>
          <w:rFonts w:cs="B Lotus" w:hint="cs"/>
          <w:b/>
          <w:bCs/>
          <w:rtl/>
        </w:rPr>
        <w:t>تذكر:</w:t>
      </w:r>
      <w:r w:rsidRPr="007B2CE4">
        <w:rPr>
          <w:rFonts w:cs="B Lotus" w:hint="cs"/>
          <w:rtl/>
        </w:rPr>
        <w:t xml:space="preserve"> پس از استماع دفاعيات دانشجو، اين فرم، توسط داور محترم تكميل، مهر و امضاء شده و به‌صورت محرمانه به </w:t>
      </w:r>
      <w:r>
        <w:rPr>
          <w:rFonts w:cs="B Lotus" w:hint="cs"/>
          <w:rtl/>
        </w:rPr>
        <w:t>نمایندة شورای پژوهشی دانشکده</w:t>
      </w:r>
      <w:r w:rsidRPr="007B2CE4">
        <w:rPr>
          <w:rFonts w:cs="B Lotus" w:hint="cs"/>
          <w:rtl/>
        </w:rPr>
        <w:t xml:space="preserve"> مي‌گردد</w:t>
      </w:r>
    </w:p>
    <w:p w14:paraId="0064DF5A" w14:textId="759046B9" w:rsidR="00695C89" w:rsidRDefault="00695C89" w:rsidP="00C45ABC">
      <w:pPr>
        <w:spacing w:line="360" w:lineRule="auto"/>
        <w:rPr>
          <w:sz w:val="4"/>
          <w:szCs w:val="4"/>
          <w:rtl/>
        </w:rPr>
      </w:pPr>
    </w:p>
    <w:sectPr w:rsidR="00695C89" w:rsidSect="00FD1AFA">
      <w:headerReference w:type="default" r:id="rId8"/>
      <w:pgSz w:w="11906" w:h="16838" w:code="9"/>
      <w:pgMar w:top="1134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FE42E" w14:textId="77777777" w:rsidR="00E17D76" w:rsidRDefault="00E17D76" w:rsidP="00E22AE9">
      <w:pPr>
        <w:spacing w:after="0"/>
      </w:pPr>
      <w:r>
        <w:separator/>
      </w:r>
    </w:p>
  </w:endnote>
  <w:endnote w:type="continuationSeparator" w:id="0">
    <w:p w14:paraId="4A280FB9" w14:textId="77777777" w:rsidR="00E17D76" w:rsidRDefault="00E17D76" w:rsidP="00E22A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C7446" w14:textId="77777777" w:rsidR="00E17D76" w:rsidRDefault="00E17D76" w:rsidP="00E22AE9">
      <w:pPr>
        <w:spacing w:after="0"/>
      </w:pPr>
      <w:r>
        <w:separator/>
      </w:r>
    </w:p>
  </w:footnote>
  <w:footnote w:type="continuationSeparator" w:id="0">
    <w:p w14:paraId="0578BD08" w14:textId="77777777" w:rsidR="00E17D76" w:rsidRDefault="00E17D76" w:rsidP="00E22A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B5904" w14:textId="77777777" w:rsidR="00E17D76" w:rsidRPr="00E22AE9" w:rsidRDefault="00E17D76" w:rsidP="00E22AE9">
    <w:pPr>
      <w:pStyle w:val="Header"/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DD0793" wp14:editId="65786353">
              <wp:simplePos x="0" y="0"/>
              <wp:positionH relativeFrom="column">
                <wp:posOffset>1164369</wp:posOffset>
              </wp:positionH>
              <wp:positionV relativeFrom="paragraph">
                <wp:posOffset>-84455</wp:posOffset>
              </wp:positionV>
              <wp:extent cx="3753016" cy="335915"/>
              <wp:effectExtent l="0" t="0" r="0" b="698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3016" cy="335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DF260" w14:textId="77777777" w:rsidR="00E17D76" w:rsidRPr="00E22AE9" w:rsidRDefault="00E17D76" w:rsidP="00D23446">
                          <w:pPr>
                            <w:jc w:val="center"/>
                            <w:rPr>
                              <w:rFonts w:cs="B Yagu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27DD079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91.7pt;margin-top:-6.65pt;width:295.5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" filled="f" stroked="f" strokeweight=".5pt">
              <v:path arrowok="t"/>
              <v:textbox>
                <w:txbxContent>
                  <w:p w14:paraId="322DF260" w14:textId="77777777" w:rsidR="00E17D76" w:rsidRPr="00E22AE9" w:rsidRDefault="00E17D76" w:rsidP="00D23446">
                    <w:pPr>
                      <w:jc w:val="center"/>
                      <w:rPr>
                        <w:rFonts w:cs="B Yagu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874796" wp14:editId="1ED21691">
              <wp:simplePos x="0" y="0"/>
              <wp:positionH relativeFrom="column">
                <wp:posOffset>113665</wp:posOffset>
              </wp:positionH>
              <wp:positionV relativeFrom="paragraph">
                <wp:posOffset>-278130</wp:posOffset>
              </wp:positionV>
              <wp:extent cx="1155700" cy="490220"/>
              <wp:effectExtent l="0" t="0" r="0" b="508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4A58E" w14:textId="77777777" w:rsidR="00E17D76" w:rsidRPr="00E22AE9" w:rsidRDefault="00E17D76" w:rsidP="00E22AE9">
                          <w:pPr>
                            <w:tabs>
                              <w:tab w:val="center" w:pos="4153"/>
                              <w:tab w:val="left" w:pos="6270"/>
                              <w:tab w:val="left" w:pos="6866"/>
                            </w:tabs>
                            <w:spacing w:after="0"/>
                            <w:rPr>
                              <w:rFonts w:cs="B Lotus"/>
                              <w:sz w:val="18"/>
                              <w:szCs w:val="18"/>
                              <w:rtl/>
                            </w:rPr>
                          </w:pPr>
                          <w:r w:rsidRPr="00E22AE9">
                            <w:rPr>
                              <w:rFonts w:cs="B Lotus" w:hint="cs"/>
                              <w:sz w:val="18"/>
                              <w:szCs w:val="18"/>
                              <w:rtl/>
                            </w:rPr>
                            <w:t>شماره ثبت:</w:t>
                          </w:r>
                        </w:p>
                        <w:p w14:paraId="679025FB" w14:textId="77777777" w:rsidR="00E17D76" w:rsidRPr="00E22AE9" w:rsidRDefault="00E17D76" w:rsidP="00E22AE9">
                          <w:pPr>
                            <w:tabs>
                              <w:tab w:val="left" w:pos="6476"/>
                            </w:tabs>
                            <w:spacing w:after="0"/>
                            <w:rPr>
                              <w:rFonts w:cs="B Lotus"/>
                              <w:sz w:val="18"/>
                              <w:szCs w:val="18"/>
                              <w:rtl/>
                            </w:rPr>
                          </w:pPr>
                          <w:r w:rsidRPr="00E22AE9">
                            <w:rPr>
                              <w:rFonts w:cs="B Lotus" w:hint="cs"/>
                              <w:sz w:val="18"/>
                              <w:szCs w:val="18"/>
                              <w:rtl/>
                            </w:rPr>
                            <w:t>تاريخ ثبت:</w:t>
                          </w:r>
                        </w:p>
                        <w:p w14:paraId="200DEF85" w14:textId="77777777" w:rsidR="00E17D76" w:rsidRPr="00E22AE9" w:rsidRDefault="00E17D76" w:rsidP="00E22AE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6874796" id="Text Box 10" o:spid="_x0000_s1027" type="#_x0000_t202" style="position:absolute;left:0;text-align:left;margin-left:8.95pt;margin-top:-21.9pt;width:91pt;height: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" filled="f" fillcolor="yellow" stroked="f">
              <v:textbox>
                <w:txbxContent>
                  <w:p w14:paraId="5F44A58E" w14:textId="77777777" w:rsidR="00E17D76" w:rsidRPr="00E22AE9" w:rsidRDefault="00E17D76" w:rsidP="00E22AE9">
                    <w:pPr>
                      <w:tabs>
                        <w:tab w:val="center" w:pos="4153"/>
                        <w:tab w:val="left" w:pos="6270"/>
                        <w:tab w:val="left" w:pos="6866"/>
                      </w:tabs>
                      <w:spacing w:after="0"/>
                      <w:rPr>
                        <w:rFonts w:cs="B Lotus"/>
                        <w:sz w:val="18"/>
                        <w:szCs w:val="18"/>
                        <w:rtl/>
                      </w:rPr>
                    </w:pPr>
                    <w:r w:rsidRPr="00E22AE9">
                      <w:rPr>
                        <w:rFonts w:cs="B Lotus" w:hint="cs"/>
                        <w:sz w:val="18"/>
                        <w:szCs w:val="18"/>
                        <w:rtl/>
                      </w:rPr>
                      <w:t>شماره ثبت:</w:t>
                    </w:r>
                  </w:p>
                  <w:p w14:paraId="679025FB" w14:textId="77777777" w:rsidR="00E17D76" w:rsidRPr="00E22AE9" w:rsidRDefault="00E17D76" w:rsidP="00E22AE9">
                    <w:pPr>
                      <w:tabs>
                        <w:tab w:val="left" w:pos="6476"/>
                      </w:tabs>
                      <w:spacing w:after="0"/>
                      <w:rPr>
                        <w:rFonts w:cs="B Lotus"/>
                        <w:sz w:val="18"/>
                        <w:szCs w:val="18"/>
                        <w:rtl/>
                      </w:rPr>
                    </w:pPr>
                    <w:r w:rsidRPr="00E22AE9">
                      <w:rPr>
                        <w:rFonts w:cs="B Lotus" w:hint="cs"/>
                        <w:sz w:val="18"/>
                        <w:szCs w:val="18"/>
                        <w:rtl/>
                      </w:rPr>
                      <w:t>تاريخ ثبت:</w:t>
                    </w:r>
                  </w:p>
                  <w:p w14:paraId="200DEF85" w14:textId="77777777" w:rsidR="00E17D76" w:rsidRPr="00E22AE9" w:rsidRDefault="00E17D76" w:rsidP="00E22AE9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E22AE9">
      <w:rPr>
        <w:rFonts w:cs="Arial" w:hint="cs"/>
        <w:noProof/>
        <w:rtl/>
      </w:rPr>
      <w:drawing>
        <wp:anchor distT="0" distB="0" distL="114300" distR="114300" simplePos="0" relativeHeight="251665408" behindDoc="0" locked="0" layoutInCell="1" allowOverlap="1" wp14:anchorId="7CB880AE" wp14:editId="4D2D8267">
          <wp:simplePos x="0" y="0"/>
          <wp:positionH relativeFrom="column">
            <wp:posOffset>2812999</wp:posOffset>
          </wp:positionH>
          <wp:positionV relativeFrom="paragraph">
            <wp:posOffset>-289560</wp:posOffset>
          </wp:positionV>
          <wp:extent cx="361788" cy="204343"/>
          <wp:effectExtent l="0" t="0" r="635" b="5715"/>
          <wp:wrapNone/>
          <wp:docPr id="11" name="Picture 11" descr="besmeh taal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smeh taal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t="7036" r="-3288" b="20100"/>
                  <a:stretch>
                    <a:fillRect/>
                  </a:stretch>
                </pic:blipFill>
                <pic:spPr bwMode="auto">
                  <a:xfrm>
                    <a:off x="0" y="0"/>
                    <a:ext cx="361788" cy="2043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2AE9">
      <w:rPr>
        <w:rFonts w:cs="Arial" w:hint="cs"/>
        <w:noProof/>
        <w:rtl/>
      </w:rPr>
      <w:drawing>
        <wp:anchor distT="0" distB="0" distL="114300" distR="114300" simplePos="0" relativeHeight="251667456" behindDoc="1" locked="0" layoutInCell="1" allowOverlap="1" wp14:anchorId="65F09889" wp14:editId="5A18A7EB">
          <wp:simplePos x="0" y="0"/>
          <wp:positionH relativeFrom="column">
            <wp:posOffset>-288417</wp:posOffset>
          </wp:positionH>
          <wp:positionV relativeFrom="paragraph">
            <wp:posOffset>-333019</wp:posOffset>
          </wp:positionV>
          <wp:extent cx="581723" cy="570950"/>
          <wp:effectExtent l="0" t="0" r="8890" b="63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23" cy="570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2AE9">
      <w:rPr>
        <w:rFonts w:cs="Arial" w:hint="cs"/>
        <w:noProof/>
        <w:rtl/>
      </w:rPr>
      <w:drawing>
        <wp:anchor distT="0" distB="0" distL="114300" distR="114300" simplePos="0" relativeHeight="251666432" behindDoc="0" locked="0" layoutInCell="1" allowOverlap="1" wp14:anchorId="7EEECEA4" wp14:editId="2A7A557A">
          <wp:simplePos x="0" y="0"/>
          <wp:positionH relativeFrom="column">
            <wp:posOffset>5833795</wp:posOffset>
          </wp:positionH>
          <wp:positionV relativeFrom="paragraph">
            <wp:posOffset>-303555</wp:posOffset>
          </wp:positionV>
          <wp:extent cx="483691" cy="541325"/>
          <wp:effectExtent l="0" t="0" r="0" b="0"/>
          <wp:wrapNone/>
          <wp:docPr id="13" name="Picture 1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691" cy="5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7DEE"/>
    <w:multiLevelType w:val="hybridMultilevel"/>
    <w:tmpl w:val="CEBC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52905"/>
    <w:multiLevelType w:val="hybridMultilevel"/>
    <w:tmpl w:val="57DE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96CA3"/>
    <w:multiLevelType w:val="hybridMultilevel"/>
    <w:tmpl w:val="B6CC5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2FA1"/>
    <w:multiLevelType w:val="hybridMultilevel"/>
    <w:tmpl w:val="C3DE8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1F"/>
    <w:rsid w:val="000023BB"/>
    <w:rsid w:val="00007556"/>
    <w:rsid w:val="00007DB0"/>
    <w:rsid w:val="00016093"/>
    <w:rsid w:val="0002417F"/>
    <w:rsid w:val="00024721"/>
    <w:rsid w:val="00024F54"/>
    <w:rsid w:val="00026B1D"/>
    <w:rsid w:val="0003066A"/>
    <w:rsid w:val="00033DB3"/>
    <w:rsid w:val="00034EF0"/>
    <w:rsid w:val="000373B0"/>
    <w:rsid w:val="00042AB3"/>
    <w:rsid w:val="00043930"/>
    <w:rsid w:val="00043A7D"/>
    <w:rsid w:val="000462B7"/>
    <w:rsid w:val="00047654"/>
    <w:rsid w:val="000508F1"/>
    <w:rsid w:val="00053825"/>
    <w:rsid w:val="00054AA7"/>
    <w:rsid w:val="000555C0"/>
    <w:rsid w:val="00056E93"/>
    <w:rsid w:val="00057169"/>
    <w:rsid w:val="00062271"/>
    <w:rsid w:val="00064B7F"/>
    <w:rsid w:val="000737A4"/>
    <w:rsid w:val="0007539F"/>
    <w:rsid w:val="00077B5F"/>
    <w:rsid w:val="00092C19"/>
    <w:rsid w:val="000931B7"/>
    <w:rsid w:val="0009445B"/>
    <w:rsid w:val="0009568B"/>
    <w:rsid w:val="000A211F"/>
    <w:rsid w:val="000A512D"/>
    <w:rsid w:val="000A527C"/>
    <w:rsid w:val="000B18CA"/>
    <w:rsid w:val="000B2115"/>
    <w:rsid w:val="000B4510"/>
    <w:rsid w:val="000D3E79"/>
    <w:rsid w:val="000D578A"/>
    <w:rsid w:val="000D5A0F"/>
    <w:rsid w:val="000D6669"/>
    <w:rsid w:val="000D76AC"/>
    <w:rsid w:val="000E06CB"/>
    <w:rsid w:val="000E302A"/>
    <w:rsid w:val="000F0A66"/>
    <w:rsid w:val="000F39BD"/>
    <w:rsid w:val="000F6477"/>
    <w:rsid w:val="000F6524"/>
    <w:rsid w:val="00100D3D"/>
    <w:rsid w:val="00110938"/>
    <w:rsid w:val="00111AF9"/>
    <w:rsid w:val="00115729"/>
    <w:rsid w:val="001175C9"/>
    <w:rsid w:val="00117B8A"/>
    <w:rsid w:val="0012025B"/>
    <w:rsid w:val="00123FA6"/>
    <w:rsid w:val="00123FFC"/>
    <w:rsid w:val="00127CE9"/>
    <w:rsid w:val="00130782"/>
    <w:rsid w:val="001311F4"/>
    <w:rsid w:val="001317C1"/>
    <w:rsid w:val="00132A4D"/>
    <w:rsid w:val="00143267"/>
    <w:rsid w:val="00143C3E"/>
    <w:rsid w:val="00144B2D"/>
    <w:rsid w:val="00144BC0"/>
    <w:rsid w:val="00145980"/>
    <w:rsid w:val="00147D3B"/>
    <w:rsid w:val="00150760"/>
    <w:rsid w:val="00150DA4"/>
    <w:rsid w:val="00152E08"/>
    <w:rsid w:val="001531B3"/>
    <w:rsid w:val="001554DF"/>
    <w:rsid w:val="00156B41"/>
    <w:rsid w:val="0016104C"/>
    <w:rsid w:val="00162006"/>
    <w:rsid w:val="0016465E"/>
    <w:rsid w:val="0016495C"/>
    <w:rsid w:val="00165DDB"/>
    <w:rsid w:val="001705A8"/>
    <w:rsid w:val="00170B90"/>
    <w:rsid w:val="00175BF3"/>
    <w:rsid w:val="00176D1A"/>
    <w:rsid w:val="00177153"/>
    <w:rsid w:val="00177B76"/>
    <w:rsid w:val="00181178"/>
    <w:rsid w:val="001828A8"/>
    <w:rsid w:val="0018353E"/>
    <w:rsid w:val="001908D8"/>
    <w:rsid w:val="00191037"/>
    <w:rsid w:val="00191E75"/>
    <w:rsid w:val="00197943"/>
    <w:rsid w:val="001A18E2"/>
    <w:rsid w:val="001A1FF6"/>
    <w:rsid w:val="001A4CA9"/>
    <w:rsid w:val="001B2E60"/>
    <w:rsid w:val="001B32F4"/>
    <w:rsid w:val="001C01FB"/>
    <w:rsid w:val="001C0759"/>
    <w:rsid w:val="001C19A5"/>
    <w:rsid w:val="001C6044"/>
    <w:rsid w:val="001D297B"/>
    <w:rsid w:val="001D56C8"/>
    <w:rsid w:val="001E00AA"/>
    <w:rsid w:val="001E06F2"/>
    <w:rsid w:val="001E0F9A"/>
    <w:rsid w:val="001E2FF9"/>
    <w:rsid w:val="001E32C7"/>
    <w:rsid w:val="001E338C"/>
    <w:rsid w:val="001E7408"/>
    <w:rsid w:val="001F1A68"/>
    <w:rsid w:val="001F6329"/>
    <w:rsid w:val="0020310C"/>
    <w:rsid w:val="00205B90"/>
    <w:rsid w:val="00207168"/>
    <w:rsid w:val="00212E71"/>
    <w:rsid w:val="002136B9"/>
    <w:rsid w:val="0021478A"/>
    <w:rsid w:val="00214ADE"/>
    <w:rsid w:val="00214B76"/>
    <w:rsid w:val="002204AD"/>
    <w:rsid w:val="00221286"/>
    <w:rsid w:val="00223C64"/>
    <w:rsid w:val="00224736"/>
    <w:rsid w:val="002251FE"/>
    <w:rsid w:val="00227A3F"/>
    <w:rsid w:val="00231BA1"/>
    <w:rsid w:val="00232EF9"/>
    <w:rsid w:val="002336FC"/>
    <w:rsid w:val="002343B3"/>
    <w:rsid w:val="002343C6"/>
    <w:rsid w:val="002376FD"/>
    <w:rsid w:val="0024386A"/>
    <w:rsid w:val="0024653C"/>
    <w:rsid w:val="002476D9"/>
    <w:rsid w:val="0025072F"/>
    <w:rsid w:val="00253085"/>
    <w:rsid w:val="00257E09"/>
    <w:rsid w:val="00260966"/>
    <w:rsid w:val="00260EC7"/>
    <w:rsid w:val="002623EF"/>
    <w:rsid w:val="00262ADB"/>
    <w:rsid w:val="00265F93"/>
    <w:rsid w:val="002676DA"/>
    <w:rsid w:val="002708D9"/>
    <w:rsid w:val="00270EDA"/>
    <w:rsid w:val="00283FFB"/>
    <w:rsid w:val="002857EE"/>
    <w:rsid w:val="00285BFA"/>
    <w:rsid w:val="00293955"/>
    <w:rsid w:val="0029443D"/>
    <w:rsid w:val="002967B0"/>
    <w:rsid w:val="00296F2D"/>
    <w:rsid w:val="002B069F"/>
    <w:rsid w:val="002B2E59"/>
    <w:rsid w:val="002B316B"/>
    <w:rsid w:val="002B465C"/>
    <w:rsid w:val="002B481B"/>
    <w:rsid w:val="002C3B14"/>
    <w:rsid w:val="002C5601"/>
    <w:rsid w:val="002D1CAF"/>
    <w:rsid w:val="002E27FC"/>
    <w:rsid w:val="002E7059"/>
    <w:rsid w:val="002E711A"/>
    <w:rsid w:val="002F7019"/>
    <w:rsid w:val="0030577A"/>
    <w:rsid w:val="0030604A"/>
    <w:rsid w:val="00306E74"/>
    <w:rsid w:val="00311078"/>
    <w:rsid w:val="00311E8F"/>
    <w:rsid w:val="00316B5C"/>
    <w:rsid w:val="00316C1D"/>
    <w:rsid w:val="00321051"/>
    <w:rsid w:val="0032251D"/>
    <w:rsid w:val="00331E49"/>
    <w:rsid w:val="00346D18"/>
    <w:rsid w:val="003475EF"/>
    <w:rsid w:val="00353331"/>
    <w:rsid w:val="003542A1"/>
    <w:rsid w:val="003560B4"/>
    <w:rsid w:val="003566CC"/>
    <w:rsid w:val="003642C0"/>
    <w:rsid w:val="0037032D"/>
    <w:rsid w:val="0037110A"/>
    <w:rsid w:val="00375126"/>
    <w:rsid w:val="00380835"/>
    <w:rsid w:val="00382645"/>
    <w:rsid w:val="00386C93"/>
    <w:rsid w:val="00386D97"/>
    <w:rsid w:val="00393E0E"/>
    <w:rsid w:val="00394371"/>
    <w:rsid w:val="003947C3"/>
    <w:rsid w:val="003A071A"/>
    <w:rsid w:val="003A233F"/>
    <w:rsid w:val="003A5683"/>
    <w:rsid w:val="003B0EFF"/>
    <w:rsid w:val="003B55FB"/>
    <w:rsid w:val="003B6361"/>
    <w:rsid w:val="003C5479"/>
    <w:rsid w:val="003D27FE"/>
    <w:rsid w:val="003D336C"/>
    <w:rsid w:val="003D66AC"/>
    <w:rsid w:val="003E16FD"/>
    <w:rsid w:val="003E1D55"/>
    <w:rsid w:val="003E35BB"/>
    <w:rsid w:val="003E7125"/>
    <w:rsid w:val="003F660F"/>
    <w:rsid w:val="004026E5"/>
    <w:rsid w:val="0040343A"/>
    <w:rsid w:val="004037A4"/>
    <w:rsid w:val="00404E81"/>
    <w:rsid w:val="00404FFD"/>
    <w:rsid w:val="00405B30"/>
    <w:rsid w:val="00414079"/>
    <w:rsid w:val="004150B2"/>
    <w:rsid w:val="00417AEE"/>
    <w:rsid w:val="00420A11"/>
    <w:rsid w:val="00424A6E"/>
    <w:rsid w:val="00424DAE"/>
    <w:rsid w:val="00424E17"/>
    <w:rsid w:val="00437A10"/>
    <w:rsid w:val="00440223"/>
    <w:rsid w:val="00442894"/>
    <w:rsid w:val="004449EF"/>
    <w:rsid w:val="00444D55"/>
    <w:rsid w:val="00444EF5"/>
    <w:rsid w:val="0045236D"/>
    <w:rsid w:val="00455702"/>
    <w:rsid w:val="00457B39"/>
    <w:rsid w:val="00466F70"/>
    <w:rsid w:val="00467B97"/>
    <w:rsid w:val="004700DC"/>
    <w:rsid w:val="00475535"/>
    <w:rsid w:val="0047767E"/>
    <w:rsid w:val="00477BDA"/>
    <w:rsid w:val="00481B8D"/>
    <w:rsid w:val="004917AF"/>
    <w:rsid w:val="00491C52"/>
    <w:rsid w:val="00492060"/>
    <w:rsid w:val="00496E5F"/>
    <w:rsid w:val="004977C3"/>
    <w:rsid w:val="004A160D"/>
    <w:rsid w:val="004A337B"/>
    <w:rsid w:val="004A56DF"/>
    <w:rsid w:val="004A6372"/>
    <w:rsid w:val="004A65A9"/>
    <w:rsid w:val="004B5794"/>
    <w:rsid w:val="004C5AD0"/>
    <w:rsid w:val="004D2AFD"/>
    <w:rsid w:val="004D3110"/>
    <w:rsid w:val="004D6704"/>
    <w:rsid w:val="004D7469"/>
    <w:rsid w:val="004E3E47"/>
    <w:rsid w:val="005021DB"/>
    <w:rsid w:val="00502C53"/>
    <w:rsid w:val="005047BE"/>
    <w:rsid w:val="00504C5F"/>
    <w:rsid w:val="0050618F"/>
    <w:rsid w:val="005136F1"/>
    <w:rsid w:val="00514CE6"/>
    <w:rsid w:val="005172EB"/>
    <w:rsid w:val="005174DB"/>
    <w:rsid w:val="00520A7E"/>
    <w:rsid w:val="0052487C"/>
    <w:rsid w:val="00526DC8"/>
    <w:rsid w:val="00532420"/>
    <w:rsid w:val="00535441"/>
    <w:rsid w:val="00543D25"/>
    <w:rsid w:val="005510D7"/>
    <w:rsid w:val="00560208"/>
    <w:rsid w:val="00565AA5"/>
    <w:rsid w:val="005702CE"/>
    <w:rsid w:val="0057063C"/>
    <w:rsid w:val="00571007"/>
    <w:rsid w:val="005772DC"/>
    <w:rsid w:val="005801B2"/>
    <w:rsid w:val="00585533"/>
    <w:rsid w:val="0058658A"/>
    <w:rsid w:val="0059756A"/>
    <w:rsid w:val="00597F94"/>
    <w:rsid w:val="005A22A4"/>
    <w:rsid w:val="005A5A98"/>
    <w:rsid w:val="005B541C"/>
    <w:rsid w:val="005C1047"/>
    <w:rsid w:val="005C1C61"/>
    <w:rsid w:val="005E0AC9"/>
    <w:rsid w:val="005E0C40"/>
    <w:rsid w:val="005E155A"/>
    <w:rsid w:val="005E2866"/>
    <w:rsid w:val="005E2B1D"/>
    <w:rsid w:val="005E2DA9"/>
    <w:rsid w:val="005E35AE"/>
    <w:rsid w:val="005E70BF"/>
    <w:rsid w:val="005F4CE8"/>
    <w:rsid w:val="005F4EF6"/>
    <w:rsid w:val="005F75F6"/>
    <w:rsid w:val="00603396"/>
    <w:rsid w:val="00604B7C"/>
    <w:rsid w:val="00606A85"/>
    <w:rsid w:val="0061139F"/>
    <w:rsid w:val="00614711"/>
    <w:rsid w:val="00615FBF"/>
    <w:rsid w:val="00622E02"/>
    <w:rsid w:val="0062482D"/>
    <w:rsid w:val="00624985"/>
    <w:rsid w:val="00632FF4"/>
    <w:rsid w:val="006344B2"/>
    <w:rsid w:val="0063670B"/>
    <w:rsid w:val="0063716E"/>
    <w:rsid w:val="00641186"/>
    <w:rsid w:val="00641485"/>
    <w:rsid w:val="00645BDC"/>
    <w:rsid w:val="00646360"/>
    <w:rsid w:val="00646B8F"/>
    <w:rsid w:val="006535AE"/>
    <w:rsid w:val="00654E69"/>
    <w:rsid w:val="00655880"/>
    <w:rsid w:val="00655B23"/>
    <w:rsid w:val="00660348"/>
    <w:rsid w:val="00661CAC"/>
    <w:rsid w:val="006635D4"/>
    <w:rsid w:val="00663D83"/>
    <w:rsid w:val="00665210"/>
    <w:rsid w:val="0066577C"/>
    <w:rsid w:val="00667B25"/>
    <w:rsid w:val="00667F90"/>
    <w:rsid w:val="00670E82"/>
    <w:rsid w:val="00671EB5"/>
    <w:rsid w:val="006722C3"/>
    <w:rsid w:val="00673082"/>
    <w:rsid w:val="00674143"/>
    <w:rsid w:val="0067793A"/>
    <w:rsid w:val="00681CAA"/>
    <w:rsid w:val="00682638"/>
    <w:rsid w:val="00684547"/>
    <w:rsid w:val="00693BD3"/>
    <w:rsid w:val="00695C89"/>
    <w:rsid w:val="006A08FC"/>
    <w:rsid w:val="006A12A8"/>
    <w:rsid w:val="006A3E29"/>
    <w:rsid w:val="006B596D"/>
    <w:rsid w:val="006B7C0D"/>
    <w:rsid w:val="006C5EFF"/>
    <w:rsid w:val="006C61A2"/>
    <w:rsid w:val="006D0CB3"/>
    <w:rsid w:val="006D27DD"/>
    <w:rsid w:val="006D2828"/>
    <w:rsid w:val="006D2B2B"/>
    <w:rsid w:val="006D66C5"/>
    <w:rsid w:val="006E1A21"/>
    <w:rsid w:val="006E5A21"/>
    <w:rsid w:val="006F5B00"/>
    <w:rsid w:val="006F6555"/>
    <w:rsid w:val="006F6BEB"/>
    <w:rsid w:val="00700C8A"/>
    <w:rsid w:val="00701125"/>
    <w:rsid w:val="007056E4"/>
    <w:rsid w:val="00706247"/>
    <w:rsid w:val="00706A9A"/>
    <w:rsid w:val="00713C7F"/>
    <w:rsid w:val="007253F2"/>
    <w:rsid w:val="00732594"/>
    <w:rsid w:val="00732DE2"/>
    <w:rsid w:val="007350C7"/>
    <w:rsid w:val="007351F6"/>
    <w:rsid w:val="00736E48"/>
    <w:rsid w:val="00740010"/>
    <w:rsid w:val="00741219"/>
    <w:rsid w:val="00742E06"/>
    <w:rsid w:val="00751126"/>
    <w:rsid w:val="00754C88"/>
    <w:rsid w:val="00756D91"/>
    <w:rsid w:val="00761A11"/>
    <w:rsid w:val="00765C5C"/>
    <w:rsid w:val="00771585"/>
    <w:rsid w:val="00771E6A"/>
    <w:rsid w:val="00771F21"/>
    <w:rsid w:val="007732A4"/>
    <w:rsid w:val="007750B6"/>
    <w:rsid w:val="00776069"/>
    <w:rsid w:val="00776A6D"/>
    <w:rsid w:val="00780AA1"/>
    <w:rsid w:val="00792F07"/>
    <w:rsid w:val="00793B40"/>
    <w:rsid w:val="007978F8"/>
    <w:rsid w:val="007A1203"/>
    <w:rsid w:val="007A166F"/>
    <w:rsid w:val="007B01A4"/>
    <w:rsid w:val="007D0467"/>
    <w:rsid w:val="007D1E58"/>
    <w:rsid w:val="007D4445"/>
    <w:rsid w:val="007E0468"/>
    <w:rsid w:val="007E43F3"/>
    <w:rsid w:val="007F56C0"/>
    <w:rsid w:val="007F62F1"/>
    <w:rsid w:val="008051D2"/>
    <w:rsid w:val="00807AA7"/>
    <w:rsid w:val="00812F43"/>
    <w:rsid w:val="008147AF"/>
    <w:rsid w:val="00817CE5"/>
    <w:rsid w:val="00820091"/>
    <w:rsid w:val="00821455"/>
    <w:rsid w:val="00845337"/>
    <w:rsid w:val="00846716"/>
    <w:rsid w:val="00846873"/>
    <w:rsid w:val="008526DC"/>
    <w:rsid w:val="00852998"/>
    <w:rsid w:val="0085408C"/>
    <w:rsid w:val="00856500"/>
    <w:rsid w:val="00856781"/>
    <w:rsid w:val="008605ED"/>
    <w:rsid w:val="008609A1"/>
    <w:rsid w:val="0086778D"/>
    <w:rsid w:val="008678F2"/>
    <w:rsid w:val="00870130"/>
    <w:rsid w:val="00874116"/>
    <w:rsid w:val="00875D70"/>
    <w:rsid w:val="00876401"/>
    <w:rsid w:val="00876BC3"/>
    <w:rsid w:val="00882FA3"/>
    <w:rsid w:val="008831C4"/>
    <w:rsid w:val="0088549B"/>
    <w:rsid w:val="00886CC4"/>
    <w:rsid w:val="00890C8A"/>
    <w:rsid w:val="008A00C6"/>
    <w:rsid w:val="008A3DE1"/>
    <w:rsid w:val="008A72FF"/>
    <w:rsid w:val="008A752A"/>
    <w:rsid w:val="008B055C"/>
    <w:rsid w:val="008C09E3"/>
    <w:rsid w:val="008C106A"/>
    <w:rsid w:val="008C1B45"/>
    <w:rsid w:val="008C1BC4"/>
    <w:rsid w:val="008C204C"/>
    <w:rsid w:val="008C25B0"/>
    <w:rsid w:val="008C32D5"/>
    <w:rsid w:val="008C4B7C"/>
    <w:rsid w:val="008C5D9B"/>
    <w:rsid w:val="008C77F4"/>
    <w:rsid w:val="008C7E79"/>
    <w:rsid w:val="008D01AA"/>
    <w:rsid w:val="008D34D5"/>
    <w:rsid w:val="008D44B4"/>
    <w:rsid w:val="008E1991"/>
    <w:rsid w:val="008E28C7"/>
    <w:rsid w:val="008F0D39"/>
    <w:rsid w:val="0090091B"/>
    <w:rsid w:val="00903372"/>
    <w:rsid w:val="009056CD"/>
    <w:rsid w:val="0090596F"/>
    <w:rsid w:val="00910B6B"/>
    <w:rsid w:val="00914301"/>
    <w:rsid w:val="00917C8D"/>
    <w:rsid w:val="00921816"/>
    <w:rsid w:val="00926660"/>
    <w:rsid w:val="009367FF"/>
    <w:rsid w:val="009476A7"/>
    <w:rsid w:val="0095057C"/>
    <w:rsid w:val="00960C45"/>
    <w:rsid w:val="0096212D"/>
    <w:rsid w:val="00962978"/>
    <w:rsid w:val="00963D87"/>
    <w:rsid w:val="00965353"/>
    <w:rsid w:val="009656E3"/>
    <w:rsid w:val="00970117"/>
    <w:rsid w:val="00976C53"/>
    <w:rsid w:val="009843A2"/>
    <w:rsid w:val="0098712B"/>
    <w:rsid w:val="00987248"/>
    <w:rsid w:val="00995466"/>
    <w:rsid w:val="009B700E"/>
    <w:rsid w:val="009B7704"/>
    <w:rsid w:val="009C492A"/>
    <w:rsid w:val="009C7F52"/>
    <w:rsid w:val="009E1814"/>
    <w:rsid w:val="009E2530"/>
    <w:rsid w:val="009E25B6"/>
    <w:rsid w:val="009E37EA"/>
    <w:rsid w:val="009E51D0"/>
    <w:rsid w:val="009E77F3"/>
    <w:rsid w:val="009F2AE7"/>
    <w:rsid w:val="00A00FB5"/>
    <w:rsid w:val="00A018FD"/>
    <w:rsid w:val="00A01FA8"/>
    <w:rsid w:val="00A02306"/>
    <w:rsid w:val="00A06DB2"/>
    <w:rsid w:val="00A07FB4"/>
    <w:rsid w:val="00A131F4"/>
    <w:rsid w:val="00A14972"/>
    <w:rsid w:val="00A170CC"/>
    <w:rsid w:val="00A20132"/>
    <w:rsid w:val="00A20917"/>
    <w:rsid w:val="00A20A4D"/>
    <w:rsid w:val="00A255DA"/>
    <w:rsid w:val="00A267D3"/>
    <w:rsid w:val="00A36DB2"/>
    <w:rsid w:val="00A40037"/>
    <w:rsid w:val="00A41738"/>
    <w:rsid w:val="00A4241C"/>
    <w:rsid w:val="00A43981"/>
    <w:rsid w:val="00A508D8"/>
    <w:rsid w:val="00A52AB0"/>
    <w:rsid w:val="00A52BF5"/>
    <w:rsid w:val="00A53C6B"/>
    <w:rsid w:val="00A63589"/>
    <w:rsid w:val="00A6386C"/>
    <w:rsid w:val="00A64AFF"/>
    <w:rsid w:val="00A66752"/>
    <w:rsid w:val="00A70484"/>
    <w:rsid w:val="00A81122"/>
    <w:rsid w:val="00A87C93"/>
    <w:rsid w:val="00A9193C"/>
    <w:rsid w:val="00A932FB"/>
    <w:rsid w:val="00AA6F90"/>
    <w:rsid w:val="00AB1D7A"/>
    <w:rsid w:val="00AB20E3"/>
    <w:rsid w:val="00AB22DF"/>
    <w:rsid w:val="00AB26D8"/>
    <w:rsid w:val="00AC196E"/>
    <w:rsid w:val="00AC4958"/>
    <w:rsid w:val="00AC4B3A"/>
    <w:rsid w:val="00AC4C6F"/>
    <w:rsid w:val="00AC57E3"/>
    <w:rsid w:val="00AC7245"/>
    <w:rsid w:val="00AD6BD3"/>
    <w:rsid w:val="00AE11D7"/>
    <w:rsid w:val="00AE6B42"/>
    <w:rsid w:val="00AF108C"/>
    <w:rsid w:val="00AF3B17"/>
    <w:rsid w:val="00AF510C"/>
    <w:rsid w:val="00AF7A18"/>
    <w:rsid w:val="00B11C3F"/>
    <w:rsid w:val="00B1552A"/>
    <w:rsid w:val="00B16039"/>
    <w:rsid w:val="00B17522"/>
    <w:rsid w:val="00B21BB0"/>
    <w:rsid w:val="00B310F9"/>
    <w:rsid w:val="00B37817"/>
    <w:rsid w:val="00B40D93"/>
    <w:rsid w:val="00B4453C"/>
    <w:rsid w:val="00B5104E"/>
    <w:rsid w:val="00B562C0"/>
    <w:rsid w:val="00B563E1"/>
    <w:rsid w:val="00B60760"/>
    <w:rsid w:val="00B62578"/>
    <w:rsid w:val="00B6343F"/>
    <w:rsid w:val="00B64A78"/>
    <w:rsid w:val="00B662C2"/>
    <w:rsid w:val="00B71647"/>
    <w:rsid w:val="00B80126"/>
    <w:rsid w:val="00B80641"/>
    <w:rsid w:val="00B8316B"/>
    <w:rsid w:val="00B87EDA"/>
    <w:rsid w:val="00BA03DE"/>
    <w:rsid w:val="00BB129F"/>
    <w:rsid w:val="00BB2642"/>
    <w:rsid w:val="00BB51D5"/>
    <w:rsid w:val="00BB6D05"/>
    <w:rsid w:val="00BC047F"/>
    <w:rsid w:val="00BC18A0"/>
    <w:rsid w:val="00BC1988"/>
    <w:rsid w:val="00BD221E"/>
    <w:rsid w:val="00BD27FF"/>
    <w:rsid w:val="00BD390B"/>
    <w:rsid w:val="00BD4536"/>
    <w:rsid w:val="00BD5D65"/>
    <w:rsid w:val="00BE79C5"/>
    <w:rsid w:val="00BF4A39"/>
    <w:rsid w:val="00BF5CEB"/>
    <w:rsid w:val="00BF70D0"/>
    <w:rsid w:val="00C01FB3"/>
    <w:rsid w:val="00C02D1F"/>
    <w:rsid w:val="00C123A6"/>
    <w:rsid w:val="00C17563"/>
    <w:rsid w:val="00C17669"/>
    <w:rsid w:val="00C20A3D"/>
    <w:rsid w:val="00C20BC4"/>
    <w:rsid w:val="00C22E7C"/>
    <w:rsid w:val="00C25BDD"/>
    <w:rsid w:val="00C26E62"/>
    <w:rsid w:val="00C32E14"/>
    <w:rsid w:val="00C35715"/>
    <w:rsid w:val="00C371D0"/>
    <w:rsid w:val="00C3722D"/>
    <w:rsid w:val="00C3789E"/>
    <w:rsid w:val="00C37E0D"/>
    <w:rsid w:val="00C40B9F"/>
    <w:rsid w:val="00C41727"/>
    <w:rsid w:val="00C42DAB"/>
    <w:rsid w:val="00C432BE"/>
    <w:rsid w:val="00C45ABC"/>
    <w:rsid w:val="00C4603A"/>
    <w:rsid w:val="00C5460B"/>
    <w:rsid w:val="00C645A2"/>
    <w:rsid w:val="00C64F63"/>
    <w:rsid w:val="00C66253"/>
    <w:rsid w:val="00C73639"/>
    <w:rsid w:val="00C73DCF"/>
    <w:rsid w:val="00C750C2"/>
    <w:rsid w:val="00C8079C"/>
    <w:rsid w:val="00C8748B"/>
    <w:rsid w:val="00C90F4E"/>
    <w:rsid w:val="00C92FD6"/>
    <w:rsid w:val="00CA3B43"/>
    <w:rsid w:val="00CA5700"/>
    <w:rsid w:val="00CA5BC4"/>
    <w:rsid w:val="00CC1002"/>
    <w:rsid w:val="00CC4C52"/>
    <w:rsid w:val="00CC647F"/>
    <w:rsid w:val="00CD314B"/>
    <w:rsid w:val="00CD6CEF"/>
    <w:rsid w:val="00CD6D38"/>
    <w:rsid w:val="00CE062A"/>
    <w:rsid w:val="00CE543D"/>
    <w:rsid w:val="00CE6AC2"/>
    <w:rsid w:val="00CE6C2D"/>
    <w:rsid w:val="00CE7B03"/>
    <w:rsid w:val="00CF1974"/>
    <w:rsid w:val="00CF36B4"/>
    <w:rsid w:val="00CF624B"/>
    <w:rsid w:val="00CF7A27"/>
    <w:rsid w:val="00CF7C5B"/>
    <w:rsid w:val="00D12420"/>
    <w:rsid w:val="00D22762"/>
    <w:rsid w:val="00D23155"/>
    <w:rsid w:val="00D23446"/>
    <w:rsid w:val="00D24A58"/>
    <w:rsid w:val="00D24B19"/>
    <w:rsid w:val="00D27141"/>
    <w:rsid w:val="00D34FD5"/>
    <w:rsid w:val="00D42FBF"/>
    <w:rsid w:val="00D42FE7"/>
    <w:rsid w:val="00D43F6B"/>
    <w:rsid w:val="00D4407E"/>
    <w:rsid w:val="00D44B72"/>
    <w:rsid w:val="00D47639"/>
    <w:rsid w:val="00D53FB0"/>
    <w:rsid w:val="00D558C5"/>
    <w:rsid w:val="00D60CEA"/>
    <w:rsid w:val="00D61C3A"/>
    <w:rsid w:val="00D6260A"/>
    <w:rsid w:val="00D6315F"/>
    <w:rsid w:val="00D66454"/>
    <w:rsid w:val="00D71BE1"/>
    <w:rsid w:val="00D743EC"/>
    <w:rsid w:val="00D7549C"/>
    <w:rsid w:val="00D8038F"/>
    <w:rsid w:val="00D82472"/>
    <w:rsid w:val="00D85752"/>
    <w:rsid w:val="00D93CD7"/>
    <w:rsid w:val="00D94634"/>
    <w:rsid w:val="00D9467C"/>
    <w:rsid w:val="00D9519D"/>
    <w:rsid w:val="00DA07AA"/>
    <w:rsid w:val="00DA5FEE"/>
    <w:rsid w:val="00DA66D4"/>
    <w:rsid w:val="00DA7F94"/>
    <w:rsid w:val="00DB1642"/>
    <w:rsid w:val="00DB1F0D"/>
    <w:rsid w:val="00DB4476"/>
    <w:rsid w:val="00DB586E"/>
    <w:rsid w:val="00DC70B1"/>
    <w:rsid w:val="00DD1A6F"/>
    <w:rsid w:val="00DE02E9"/>
    <w:rsid w:val="00DE071D"/>
    <w:rsid w:val="00DE0915"/>
    <w:rsid w:val="00DE46D1"/>
    <w:rsid w:val="00DE5184"/>
    <w:rsid w:val="00DF006D"/>
    <w:rsid w:val="00DF1AC4"/>
    <w:rsid w:val="00DF27EB"/>
    <w:rsid w:val="00DF2A5D"/>
    <w:rsid w:val="00DF3EE4"/>
    <w:rsid w:val="00DF69B6"/>
    <w:rsid w:val="00DF7332"/>
    <w:rsid w:val="00E02596"/>
    <w:rsid w:val="00E0369E"/>
    <w:rsid w:val="00E041CA"/>
    <w:rsid w:val="00E07BF2"/>
    <w:rsid w:val="00E13C7B"/>
    <w:rsid w:val="00E13F94"/>
    <w:rsid w:val="00E1556D"/>
    <w:rsid w:val="00E17D76"/>
    <w:rsid w:val="00E2211D"/>
    <w:rsid w:val="00E22AE9"/>
    <w:rsid w:val="00E2332C"/>
    <w:rsid w:val="00E24441"/>
    <w:rsid w:val="00E25156"/>
    <w:rsid w:val="00E251BE"/>
    <w:rsid w:val="00E2756E"/>
    <w:rsid w:val="00E320B9"/>
    <w:rsid w:val="00E3509C"/>
    <w:rsid w:val="00E400AE"/>
    <w:rsid w:val="00E448F7"/>
    <w:rsid w:val="00E454C3"/>
    <w:rsid w:val="00E53BB0"/>
    <w:rsid w:val="00E55CC0"/>
    <w:rsid w:val="00E5687F"/>
    <w:rsid w:val="00E57A2B"/>
    <w:rsid w:val="00E62E39"/>
    <w:rsid w:val="00E716CE"/>
    <w:rsid w:val="00E73FAD"/>
    <w:rsid w:val="00E740C3"/>
    <w:rsid w:val="00E7425E"/>
    <w:rsid w:val="00E756DE"/>
    <w:rsid w:val="00E81429"/>
    <w:rsid w:val="00E87422"/>
    <w:rsid w:val="00E87A4F"/>
    <w:rsid w:val="00E87DAC"/>
    <w:rsid w:val="00E94310"/>
    <w:rsid w:val="00E9490F"/>
    <w:rsid w:val="00E9614D"/>
    <w:rsid w:val="00EA582E"/>
    <w:rsid w:val="00EA77F5"/>
    <w:rsid w:val="00EA7AA1"/>
    <w:rsid w:val="00EB0694"/>
    <w:rsid w:val="00EB07EE"/>
    <w:rsid w:val="00EB4C16"/>
    <w:rsid w:val="00EB52EF"/>
    <w:rsid w:val="00EB5767"/>
    <w:rsid w:val="00EB5FCE"/>
    <w:rsid w:val="00EC2861"/>
    <w:rsid w:val="00EC2D4E"/>
    <w:rsid w:val="00ED7FF9"/>
    <w:rsid w:val="00EE05A3"/>
    <w:rsid w:val="00EE1484"/>
    <w:rsid w:val="00EE2B00"/>
    <w:rsid w:val="00EE3A94"/>
    <w:rsid w:val="00EF157A"/>
    <w:rsid w:val="00EF3669"/>
    <w:rsid w:val="00EF372D"/>
    <w:rsid w:val="00EF5CC6"/>
    <w:rsid w:val="00F00592"/>
    <w:rsid w:val="00F012DE"/>
    <w:rsid w:val="00F014E7"/>
    <w:rsid w:val="00F01E3D"/>
    <w:rsid w:val="00F03E75"/>
    <w:rsid w:val="00F05283"/>
    <w:rsid w:val="00F05EBD"/>
    <w:rsid w:val="00F11DDE"/>
    <w:rsid w:val="00F13C62"/>
    <w:rsid w:val="00F13C99"/>
    <w:rsid w:val="00F15350"/>
    <w:rsid w:val="00F156E9"/>
    <w:rsid w:val="00F15EA6"/>
    <w:rsid w:val="00F168CD"/>
    <w:rsid w:val="00F30A51"/>
    <w:rsid w:val="00F35C45"/>
    <w:rsid w:val="00F35CAE"/>
    <w:rsid w:val="00F36A55"/>
    <w:rsid w:val="00F40029"/>
    <w:rsid w:val="00F405F2"/>
    <w:rsid w:val="00F413B7"/>
    <w:rsid w:val="00F45CAF"/>
    <w:rsid w:val="00F47AA5"/>
    <w:rsid w:val="00F5690E"/>
    <w:rsid w:val="00F572E8"/>
    <w:rsid w:val="00F574A5"/>
    <w:rsid w:val="00F600CE"/>
    <w:rsid w:val="00F64D78"/>
    <w:rsid w:val="00F67346"/>
    <w:rsid w:val="00F70199"/>
    <w:rsid w:val="00F70637"/>
    <w:rsid w:val="00F72CF5"/>
    <w:rsid w:val="00F779E1"/>
    <w:rsid w:val="00F86921"/>
    <w:rsid w:val="00F91C2D"/>
    <w:rsid w:val="00F95F44"/>
    <w:rsid w:val="00F976DF"/>
    <w:rsid w:val="00F9775D"/>
    <w:rsid w:val="00FA0D70"/>
    <w:rsid w:val="00FA11A4"/>
    <w:rsid w:val="00FA4061"/>
    <w:rsid w:val="00FB44FE"/>
    <w:rsid w:val="00FB539A"/>
    <w:rsid w:val="00FC0FBD"/>
    <w:rsid w:val="00FC6A6E"/>
    <w:rsid w:val="00FC6D4B"/>
    <w:rsid w:val="00FC7F07"/>
    <w:rsid w:val="00FD1AFA"/>
    <w:rsid w:val="00FD3E39"/>
    <w:rsid w:val="00FD4FE2"/>
    <w:rsid w:val="00FD56FB"/>
    <w:rsid w:val="00FD5CF5"/>
    <w:rsid w:val="00FE3AF4"/>
    <w:rsid w:val="00FE52A8"/>
    <w:rsid w:val="00FE6FE3"/>
    <w:rsid w:val="00FF0419"/>
    <w:rsid w:val="00F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/>
    <o:shapelayout v:ext="edit">
      <o:idmap v:ext="edit" data="1"/>
    </o:shapelayout>
  </w:shapeDefaults>
  <w:decimalSymbol w:val="/"/>
  <w:listSeparator w:val=","/>
  <w14:docId w14:val="0E9D4680"/>
  <w15:docId w15:val="{34EB2811-529E-43F3-A261-D7753FA8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37"/>
    <w:pPr>
      <w:bidi/>
      <w:spacing w:after="120" w:line="240" w:lineRule="auto"/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AE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2AE9"/>
  </w:style>
  <w:style w:type="paragraph" w:styleId="Footer">
    <w:name w:val="footer"/>
    <w:basedOn w:val="Normal"/>
    <w:link w:val="FooterChar"/>
    <w:uiPriority w:val="99"/>
    <w:unhideWhenUsed/>
    <w:rsid w:val="00E22AE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2AE9"/>
  </w:style>
  <w:style w:type="table" w:styleId="TableGrid">
    <w:name w:val="Table Grid"/>
    <w:basedOn w:val="TableNormal"/>
    <w:uiPriority w:val="39"/>
    <w:rsid w:val="00E2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C2D"/>
    <w:pPr>
      <w:spacing w:after="160" w:line="259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024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587;&#1575;&#1605;&#1740;%20&#1605;&#1593;&#1585;&#1601;&#1740;%20&#1588;&#1583;&#1607;%20&#1576;&#1607;%20&#1575;&#1605;&#1578;&#1581;&#1575;&#1606;\defend\soratjalase.def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A2517-1951-459E-B0C3-0DCF35E3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soratjalase.defa</Template>
  <TotalTime>0</TotalTime>
  <Pages>3</Pages>
  <Words>1069</Words>
  <Characters>6096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 Akhlaghi</dc:creator>
  <cp:lastModifiedBy>Marjan Rasoulian Kasrineh</cp:lastModifiedBy>
  <cp:revision>2</cp:revision>
  <cp:lastPrinted>2022-04-03T09:09:00Z</cp:lastPrinted>
  <dcterms:created xsi:type="dcterms:W3CDTF">2022-05-23T14:18:00Z</dcterms:created>
  <dcterms:modified xsi:type="dcterms:W3CDTF">2022-05-23T14:18:00Z</dcterms:modified>
</cp:coreProperties>
</file>